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8CDA" w14:textId="77777777" w:rsidR="00482589" w:rsidRDefault="00000000">
      <w:pPr>
        <w:spacing w:after="83"/>
        <w:ind w:left="27"/>
        <w:jc w:val="center"/>
      </w:pPr>
      <w:r>
        <w:rPr>
          <w:b/>
          <w:bCs/>
          <w:color w:val="181717"/>
          <w:sz w:val="18"/>
        </w:rPr>
        <w:t>INFORMATIVA SUL TRATTAMENTO DEI DATI PERSONALI AI SENSI DELL’ART. 13 E 14 DEL REGOLAMENTO UE 2016/679</w:t>
      </w:r>
    </w:p>
    <w:p w14:paraId="733C8632" w14:textId="77777777" w:rsidR="00482589" w:rsidRDefault="00000000">
      <w:pPr>
        <w:spacing w:after="0"/>
        <w:ind w:left="134"/>
        <w:jc w:val="center"/>
      </w:pPr>
      <w:r>
        <w:rPr>
          <w:b/>
          <w:color w:val="70AD47"/>
          <w:sz w:val="28"/>
        </w:rPr>
        <w:t>OPPOSIZIONE ALL’UTILIZZO DEI DATI DELLE SPESE SCOLASTICHE E DELLE</w:t>
      </w:r>
    </w:p>
    <w:p w14:paraId="73F527DE" w14:textId="77777777" w:rsidR="00482589" w:rsidRDefault="00000000">
      <w:pPr>
        <w:spacing w:after="0"/>
        <w:ind w:left="121" w:right="83" w:hanging="10"/>
        <w:jc w:val="center"/>
      </w:pPr>
      <w:r>
        <w:rPr>
          <w:b/>
          <w:color w:val="70AD47"/>
          <w:sz w:val="28"/>
        </w:rPr>
        <w:t>EROGAZIONI LIBERALI AGLI ISTITUTI SCOLASTICI</w:t>
      </w:r>
    </w:p>
    <w:p w14:paraId="1F076BA8" w14:textId="77777777" w:rsidR="00482589" w:rsidRDefault="00000000">
      <w:pPr>
        <w:pStyle w:val="Titolo2"/>
        <w:ind w:left="121" w:right="83"/>
        <w:rPr>
          <w:color w:val="70AD47"/>
        </w:rPr>
      </w:pPr>
      <w:r>
        <w:rPr>
          <w:color w:val="70AD47"/>
        </w:rPr>
        <w:t>PER LA DICHIARAZIONE DEI REDDITI PRECOMPILATA</w:t>
      </w:r>
    </w:p>
    <w:p w14:paraId="7AB9D72E" w14:textId="77777777" w:rsidR="00482589" w:rsidRDefault="00000000">
      <w:pPr>
        <w:spacing w:after="0"/>
        <w:ind w:left="426" w:right="545"/>
      </w:pPr>
      <w:r>
        <w:rPr>
          <w:b/>
          <w:color w:val="181717"/>
          <w:sz w:val="18"/>
        </w:rPr>
        <w:t xml:space="preserve">Con questa informativa l’istituto scolastico spiega come tratta i dati raccolti e quali sono i diritti riconosciuti all’interessato ai sensi del Regolamento (UE) 2016/679, relativo alla protezione delle persone fisiche con riguardo al trattamento dei dati personali e del </w:t>
      </w:r>
      <w:proofErr w:type="spellStart"/>
      <w:r>
        <w:rPr>
          <w:b/>
          <w:color w:val="181717"/>
          <w:sz w:val="18"/>
        </w:rPr>
        <w:t>D.Lgs.</w:t>
      </w:r>
      <w:proofErr w:type="spellEnd"/>
      <w:r>
        <w:rPr>
          <w:b/>
          <w:color w:val="181717"/>
          <w:sz w:val="18"/>
        </w:rPr>
        <w:t xml:space="preserve"> 196/2003, in materia di protezione dei dati personali, così come modificato dal </w:t>
      </w:r>
      <w:proofErr w:type="spellStart"/>
      <w:r>
        <w:rPr>
          <w:b/>
          <w:color w:val="181717"/>
          <w:sz w:val="18"/>
        </w:rPr>
        <w:t>D.Lgs.</w:t>
      </w:r>
      <w:proofErr w:type="spellEnd"/>
      <w:r>
        <w:rPr>
          <w:b/>
          <w:color w:val="181717"/>
          <w:sz w:val="18"/>
        </w:rPr>
        <w:t xml:space="preserve"> 101/2018.</w:t>
      </w:r>
    </w:p>
    <w:tbl>
      <w:tblPr>
        <w:tblW w:w="10820" w:type="dxa"/>
        <w:tblInd w:w="140" w:type="dxa"/>
        <w:tblCellMar>
          <w:left w:w="10" w:type="dxa"/>
          <w:right w:w="10" w:type="dxa"/>
        </w:tblCellMar>
        <w:tblLook w:val="04A0" w:firstRow="1" w:lastRow="0" w:firstColumn="1" w:lastColumn="0" w:noHBand="0" w:noVBand="1"/>
      </w:tblPr>
      <w:tblGrid>
        <w:gridCol w:w="2070"/>
        <w:gridCol w:w="8750"/>
      </w:tblGrid>
      <w:tr w:rsidR="00482589" w14:paraId="7524EF32" w14:textId="77777777">
        <w:tblPrEx>
          <w:tblCellMar>
            <w:top w:w="0" w:type="dxa"/>
            <w:bottom w:w="0" w:type="dxa"/>
          </w:tblCellMar>
        </w:tblPrEx>
        <w:trPr>
          <w:trHeight w:val="2508"/>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46810708" w14:textId="77777777" w:rsidR="00482589" w:rsidRDefault="00000000">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5EF7998B" w14:textId="77777777" w:rsidR="00482589" w:rsidRDefault="00000000">
            <w:pPr>
              <w:spacing w:after="12" w:line="232" w:lineRule="auto"/>
              <w:ind w:left="1" w:right="49"/>
              <w:jc w:val="both"/>
            </w:pPr>
            <w:r>
              <w:rPr>
                <w:color w:val="181717"/>
                <w:sz w:val="16"/>
              </w:rPr>
              <w:t xml:space="preserve">Attraverso il modello allegato, </w:t>
            </w:r>
            <w:r>
              <w:rPr>
                <w:b/>
                <w:bCs/>
                <w:color w:val="181717"/>
                <w:sz w:val="16"/>
              </w:rPr>
              <w:t>da presentare entro la data del 31 gennaio</w:t>
            </w:r>
            <w:r>
              <w:rPr>
                <w:color w:val="181717"/>
                <w:sz w:val="16"/>
              </w:rPr>
              <w:t>, è possibile opporsi alla comunicazione all’Agenzia delle Entrate delle informazioni contabili relative alle spese scolastiche da Lei sostenute e alle erogazioni liberali agli istituti scolastici da Lei effettuate nell’anno fiscale 2023 ai fini dell’elaborazione della dichiarazione dei redditi precompilata.</w:t>
            </w:r>
          </w:p>
          <w:p w14:paraId="5BCA48F4" w14:textId="77777777" w:rsidR="00482589" w:rsidRDefault="00000000">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14:paraId="7A5DA236" w14:textId="77777777" w:rsidR="00482589" w:rsidRDefault="00000000">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 dati all’Agenzia delle Entrate.</w:t>
            </w:r>
          </w:p>
        </w:tc>
      </w:tr>
      <w:tr w:rsidR="00482589" w14:paraId="317BED7A" w14:textId="77777777">
        <w:tblPrEx>
          <w:tblCellMar>
            <w:top w:w="0" w:type="dxa"/>
            <w:bottom w:w="0" w:type="dxa"/>
          </w:tblCellMar>
        </w:tblPrEx>
        <w:trPr>
          <w:trHeight w:val="7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24F93B7D" w14:textId="77777777" w:rsidR="00482589" w:rsidRDefault="00000000">
            <w:pPr>
              <w:spacing w:after="0"/>
              <w:ind w:left="20"/>
            </w:pPr>
            <w:r>
              <w:rPr>
                <w:b/>
                <w:color w:val="181717"/>
                <w:sz w:val="18"/>
              </w:rPr>
              <w:t>Conferimento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086BFAA9" w14:textId="77777777" w:rsidR="00482589" w:rsidRDefault="00000000">
            <w:pPr>
              <w:spacing w:after="0"/>
              <w:ind w:left="1" w:right="46" w:hanging="1"/>
              <w:jc w:val="both"/>
            </w:pPr>
            <w:r>
              <w:rPr>
                <w:color w:val="181717"/>
                <w:sz w:val="16"/>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  </w:t>
            </w:r>
          </w:p>
        </w:tc>
      </w:tr>
      <w:tr w:rsidR="00482589" w14:paraId="6CD9703A" w14:textId="77777777">
        <w:tblPrEx>
          <w:tblCellMar>
            <w:top w:w="0" w:type="dxa"/>
            <w:bottom w:w="0" w:type="dxa"/>
          </w:tblCellMar>
        </w:tblPrEx>
        <w:trPr>
          <w:trHeight w:val="16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7A52311E" w14:textId="77777777" w:rsidR="00482589" w:rsidRDefault="00000000">
            <w:pPr>
              <w:spacing w:after="0"/>
              <w:ind w:left="20"/>
            </w:pPr>
            <w:r>
              <w:rPr>
                <w:b/>
                <w:color w:val="181717"/>
                <w:sz w:val="18"/>
              </w:rPr>
              <w:t>Base giuridica</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3E3336E5" w14:textId="77777777" w:rsidR="00482589" w:rsidRDefault="00000000">
            <w:pPr>
              <w:spacing w:after="0" w:line="218" w:lineRule="auto"/>
              <w:ind w:right="46"/>
              <w:jc w:val="both"/>
            </w:pPr>
            <w:r>
              <w:rPr>
                <w:color w:val="181717"/>
                <w:sz w:val="16"/>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 </w:t>
            </w:r>
          </w:p>
          <w:p w14:paraId="4DCDD7B7" w14:textId="77777777" w:rsidR="00482589" w:rsidRDefault="00000000">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14:paraId="0C8574D7" w14:textId="77777777">
        <w:tblPrEx>
          <w:tblCellMar>
            <w:top w:w="0" w:type="dxa"/>
            <w:bottom w:w="0" w:type="dxa"/>
          </w:tblCellMar>
        </w:tblPrEx>
        <w:trPr>
          <w:trHeight w:val="76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6CB35EB9" w14:textId="77777777" w:rsidR="00482589" w:rsidRDefault="00000000">
            <w:pPr>
              <w:spacing w:after="0"/>
              <w:ind w:left="20"/>
            </w:pPr>
            <w:r>
              <w:rPr>
                <w:b/>
                <w:color w:val="181717"/>
                <w:sz w:val="18"/>
              </w:rPr>
              <w:t>Periodo di</w:t>
            </w:r>
          </w:p>
          <w:p w14:paraId="3845D093" w14:textId="77777777" w:rsidR="00482589" w:rsidRDefault="00000000">
            <w:pPr>
              <w:spacing w:after="0"/>
              <w:ind w:left="20"/>
            </w:pPr>
            <w:r>
              <w:rPr>
                <w:b/>
                <w:color w:val="181717"/>
                <w:sz w:val="18"/>
              </w:rPr>
              <w:t>conservazione dei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695F6A7F" w14:textId="77777777" w:rsidR="00482589" w:rsidRDefault="00000000">
            <w:pPr>
              <w:spacing w:after="0"/>
              <w:ind w:left="1" w:right="46" w:hanging="1"/>
              <w:jc w:val="both"/>
            </w:pPr>
            <w:r>
              <w:rPr>
                <w:color w:val="181717"/>
                <w:sz w:val="16"/>
              </w:rPr>
              <w:t xml:space="preserve">I dati saranno conservati entro i termini massimi di decadenza previsti in materia di accertamento delle imposte sui redditi quindi fino al 31 dicembre del sesto anno successivo a ogni anno </w:t>
            </w:r>
            <w:proofErr w:type="gramStart"/>
            <w:r>
              <w:rPr>
                <w:color w:val="181717"/>
                <w:sz w:val="16"/>
              </w:rPr>
              <w:t>d´imposta</w:t>
            </w:r>
            <w:proofErr w:type="gramEnd"/>
            <w:r>
              <w:rPr>
                <w:color w:val="181717"/>
                <w:sz w:val="16"/>
              </w:rPr>
              <w:t>; allo scadere di tale periodo saranno integralmente e automaticamente cancellati.</w:t>
            </w:r>
          </w:p>
        </w:tc>
      </w:tr>
      <w:tr w:rsidR="00482589" w14:paraId="5003FD41" w14:textId="77777777">
        <w:tblPrEx>
          <w:tblCellMar>
            <w:top w:w="0" w:type="dxa"/>
            <w:bottom w:w="0" w:type="dxa"/>
          </w:tblCellMar>
        </w:tblPrEx>
        <w:trPr>
          <w:trHeight w:val="110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76E00264" w14:textId="77777777" w:rsidR="00482589" w:rsidRDefault="00000000">
            <w:pPr>
              <w:spacing w:after="0"/>
              <w:ind w:left="20"/>
            </w:pPr>
            <w:r>
              <w:rPr>
                <w:b/>
                <w:color w:val="181717"/>
                <w:sz w:val="18"/>
              </w:rPr>
              <w:t>Modalità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0AC8AF91" w14:textId="77777777" w:rsidR="00482589" w:rsidRDefault="00000000">
            <w:pPr>
              <w:spacing w:after="0"/>
              <w:ind w:right="46"/>
              <w:jc w:val="both"/>
            </w:pPr>
            <w:r>
              <w:rPr>
                <w:color w:val="181717"/>
                <w:sz w:val="16"/>
              </w:rPr>
              <w:t xml:space="preserve">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  </w:t>
            </w:r>
          </w:p>
        </w:tc>
      </w:tr>
      <w:tr w:rsidR="00482589" w14:paraId="6A32CD05" w14:textId="77777777">
        <w:tblPrEx>
          <w:tblCellMar>
            <w:top w:w="0" w:type="dxa"/>
            <w:bottom w:w="0" w:type="dxa"/>
          </w:tblCellMar>
        </w:tblPrEx>
        <w:trPr>
          <w:trHeight w:val="168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44178D91" w14:textId="77777777" w:rsidR="00482589" w:rsidRDefault="00000000">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569EBD2E" w14:textId="77777777" w:rsidR="00482589" w:rsidRDefault="00000000">
            <w:pPr>
              <w:spacing w:after="0"/>
            </w:pPr>
            <w:r>
              <w:rPr>
                <w:color w:val="181717"/>
                <w:sz w:val="16"/>
              </w:rPr>
              <w:t>I suoi dati personali non saranno oggetto di diffusione, tuttavia, se necessario potranno essere comunicati:</w:t>
            </w:r>
          </w:p>
          <w:p w14:paraId="22CC6ED2" w14:textId="77777777" w:rsidR="00482589" w:rsidRDefault="00000000">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14:paraId="17C4315A" w14:textId="77777777" w:rsidR="00482589" w:rsidRDefault="00000000">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14:paraId="5CA612F9" w14:textId="77777777" w:rsidR="00482589" w:rsidRDefault="00000000">
            <w:pPr>
              <w:numPr>
                <w:ilvl w:val="0"/>
                <w:numId w:val="1"/>
              </w:numPr>
              <w:spacing w:after="0"/>
              <w:ind w:left="137" w:hanging="136"/>
              <w:jc w:val="both"/>
            </w:pPr>
            <w:r>
              <w:rPr>
                <w:color w:val="181717"/>
                <w:sz w:val="16"/>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482589" w14:paraId="710983FF" w14:textId="77777777">
        <w:tblPrEx>
          <w:tblCellMar>
            <w:top w:w="0" w:type="dxa"/>
            <w:bottom w:w="0" w:type="dxa"/>
          </w:tblCellMar>
        </w:tblPrEx>
        <w:trPr>
          <w:trHeight w:val="540"/>
        </w:trPr>
        <w:tc>
          <w:tcPr>
            <w:tcW w:w="207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39F02E9B" w14:textId="77777777" w:rsidR="00482589" w:rsidRDefault="00000000">
            <w:pPr>
              <w:spacing w:after="0"/>
              <w:ind w:left="20"/>
            </w:pPr>
            <w:r>
              <w:rPr>
                <w:b/>
                <w:color w:val="181717"/>
                <w:sz w:val="18"/>
              </w:rPr>
              <w:t>Titolare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E38B877" w14:textId="77777777" w:rsidR="00482589" w:rsidRDefault="00000000">
            <w:pPr>
              <w:spacing w:after="0"/>
              <w:ind w:left="1"/>
            </w:pPr>
            <w:r>
              <w:rPr>
                <w:color w:val="181717"/>
                <w:sz w:val="16"/>
              </w:rPr>
              <w:t xml:space="preserve">Titolare del trattamento dei dati personali è l’istituto </w:t>
            </w:r>
            <w:r>
              <w:rPr>
                <w:color w:val="FF0000"/>
                <w:sz w:val="16"/>
              </w:rPr>
              <w:t>_____________________ email ______________ Tel. __________</w:t>
            </w:r>
          </w:p>
        </w:tc>
      </w:tr>
      <w:tr w:rsidR="00482589" w14:paraId="2182F683" w14:textId="77777777">
        <w:tblPrEx>
          <w:tblCellMar>
            <w:top w:w="0" w:type="dxa"/>
            <w:bottom w:w="0" w:type="dxa"/>
          </w:tblCellMar>
        </w:tblPrEx>
        <w:trPr>
          <w:trHeight w:val="7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1519B484" w14:textId="77777777" w:rsidR="00482589" w:rsidRDefault="00000000">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162EEE91" w14:textId="77777777" w:rsidR="00482589" w:rsidRDefault="00000000">
            <w:pPr>
              <w:spacing w:after="0"/>
              <w:ind w:left="1"/>
            </w:pPr>
            <w:r>
              <w:rPr>
                <w:color w:val="181717"/>
                <w:sz w:val="16"/>
              </w:rPr>
              <w:t xml:space="preserve">Il dato di contatto del Responsabile della Protezione dei Dati dell’Agenzia delle Entrate </w:t>
            </w:r>
            <w:proofErr w:type="gramStart"/>
            <w:r>
              <w:rPr>
                <w:color w:val="181717"/>
                <w:sz w:val="16"/>
              </w:rPr>
              <w:t>è</w:t>
            </w:r>
            <w:r>
              <w:rPr>
                <w:color w:val="FF0000"/>
                <w:sz w:val="16"/>
              </w:rPr>
              <w:t>:_</w:t>
            </w:r>
            <w:proofErr w:type="gramEnd"/>
            <w:r>
              <w:rPr>
                <w:color w:val="FF0000"/>
                <w:sz w:val="16"/>
              </w:rPr>
              <w:t xml:space="preserve">_____________________ (se è il caso mettere </w:t>
            </w:r>
            <w:hyperlink r:id="rId7" w:history="1">
              <w:r>
                <w:rPr>
                  <w:rStyle w:val="Collegamentoipertestuale"/>
                  <w:color w:val="FF0000"/>
                  <w:sz w:val="16"/>
                </w:rPr>
                <w:t>dpo@vargiuscuola.it</w:t>
              </w:r>
            </w:hyperlink>
            <w:r>
              <w:rPr>
                <w:color w:val="FF0000"/>
                <w:sz w:val="16"/>
              </w:rPr>
              <w:t xml:space="preserve"> tel. 070271526)</w:t>
            </w:r>
          </w:p>
        </w:tc>
      </w:tr>
      <w:tr w:rsidR="00482589" w14:paraId="3219E5E6" w14:textId="77777777">
        <w:tblPrEx>
          <w:tblCellMar>
            <w:top w:w="0" w:type="dxa"/>
            <w:bottom w:w="0" w:type="dxa"/>
          </w:tblCellMar>
        </w:tblPrEx>
        <w:trPr>
          <w:trHeight w:val="206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3837BE28" w14:textId="77777777" w:rsidR="00482589" w:rsidRDefault="00000000">
            <w:pPr>
              <w:spacing w:after="0"/>
              <w:ind w:left="20"/>
            </w:pPr>
            <w:r>
              <w:rPr>
                <w:b/>
                <w:color w:val="181717"/>
                <w:sz w:val="18"/>
              </w:rPr>
              <w:t>Diritti dell’interessato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D86D1B5" w14:textId="77777777" w:rsidR="00482589" w:rsidRDefault="00000000">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14:paraId="4827EA0A" w14:textId="77777777" w:rsidR="00482589" w:rsidRDefault="00000000">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14:paraId="3E4A60F1" w14:textId="77777777" w:rsidR="00482589" w:rsidRDefault="00000000">
            <w:pPr>
              <w:spacing w:after="0" w:line="218" w:lineRule="auto"/>
              <w:ind w:left="2" w:right="45"/>
              <w:jc w:val="both"/>
            </w:pPr>
            <w:r>
              <w:rPr>
                <w:color w:val="181717"/>
                <w:sz w:val="16"/>
              </w:rPr>
              <w:t xml:space="preserve">Qualora l’interessato ritenga che il trattamento sia avvenuto in modo non conforme al Regolamento e al </w:t>
            </w:r>
            <w:proofErr w:type="spellStart"/>
            <w:r>
              <w:rPr>
                <w:color w:val="181717"/>
                <w:sz w:val="16"/>
              </w:rPr>
              <w:t>D.Lgs.</w:t>
            </w:r>
            <w:proofErr w:type="spellEnd"/>
            <w:r>
              <w:rPr>
                <w:color w:val="181717"/>
                <w:sz w:val="16"/>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w:t>
            </w:r>
          </w:p>
          <w:p w14:paraId="4675D930" w14:textId="77777777" w:rsidR="00482589" w:rsidRDefault="00000000">
            <w:pPr>
              <w:spacing w:after="0"/>
              <w:ind w:left="2"/>
            </w:pPr>
            <w:r>
              <w:rPr>
                <w:color w:val="181717"/>
                <w:sz w:val="16"/>
              </w:rPr>
              <w:t>Personali all’indirizzo www.garanteprivacy.it</w:t>
            </w:r>
          </w:p>
        </w:tc>
      </w:tr>
      <w:tr w:rsidR="00482589" w14:paraId="2DC69432" w14:textId="77777777">
        <w:tblPrEx>
          <w:tblCellMar>
            <w:top w:w="0" w:type="dxa"/>
            <w:bottom w:w="0" w:type="dxa"/>
          </w:tblCellMar>
        </w:tblPrEx>
        <w:trPr>
          <w:trHeight w:val="191"/>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26956BC4" w14:textId="77777777" w:rsidR="00482589" w:rsidRDefault="00000000">
            <w:pPr>
              <w:spacing w:after="0"/>
              <w:ind w:left="20"/>
            </w:pPr>
            <w:r>
              <w:rPr>
                <w:b/>
                <w:color w:val="181717"/>
                <w:sz w:val="18"/>
              </w:rPr>
              <w:t>Consenso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D54156B" w14:textId="77777777" w:rsidR="00482589" w:rsidRDefault="00000000">
            <w:pPr>
              <w:spacing w:after="0"/>
              <w:ind w:left="2"/>
            </w:pPr>
            <w:r>
              <w:rPr>
                <w:color w:val="181717"/>
                <w:sz w:val="16"/>
              </w:rPr>
              <w:t xml:space="preserve">La base legale del trattamento è individuata nel perseguimento di un interesse pubblico e non è richiesto il consenso dell’interessato </w:t>
            </w:r>
          </w:p>
        </w:tc>
      </w:tr>
    </w:tbl>
    <w:p w14:paraId="36301257" w14:textId="77777777" w:rsidR="00482589" w:rsidRDefault="00000000">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14:paraId="6D3C54B7" w14:textId="77777777" w:rsidR="00482589" w:rsidRDefault="00000000">
      <w:pPr>
        <w:spacing w:after="289"/>
        <w:ind w:left="-15" w:right="-27"/>
      </w:pPr>
      <w:r>
        <w:rPr>
          <w:noProof/>
        </w:rPr>
        <mc:AlternateContent>
          <mc:Choice Requires="wpg">
            <w:drawing>
              <wp:inline distT="0" distB="0" distL="0" distR="0" wp14:anchorId="725D2576" wp14:editId="7A730BE9">
                <wp:extent cx="7065687" cy="5196205"/>
                <wp:effectExtent l="0" t="0" r="20913" b="23495"/>
                <wp:docPr id="1945246949" name="Group 6450"/>
                <wp:cNvGraphicFramePr/>
                <a:graphic xmlns:a="http://schemas.openxmlformats.org/drawingml/2006/main">
                  <a:graphicData uri="http://schemas.microsoft.com/office/word/2010/wordprocessingGroup">
                    <wpg:wgp>
                      <wpg:cNvGrpSpPr/>
                      <wpg:grpSpPr>
                        <a:xfrm>
                          <a:off x="0" y="0"/>
                          <a:ext cx="7065687" cy="5196205"/>
                          <a:chOff x="0" y="0"/>
                          <a:chExt cx="7065687" cy="5196205"/>
                        </a:xfrm>
                      </wpg:grpSpPr>
                      <wps:wsp>
                        <wps:cNvPr id="1886382109" name="Shape 605"/>
                        <wps:cNvSpPr/>
                        <wps:spPr>
                          <a:xfrm>
                            <a:off x="16038" y="4480020"/>
                            <a:ext cx="7043294" cy="710159"/>
                          </a:xfrm>
                          <a:custGeom>
                            <a:avLst/>
                            <a:gdLst>
                              <a:gd name="f0" fmla="val w"/>
                              <a:gd name="f1" fmla="val h"/>
                              <a:gd name="f2" fmla="val 0"/>
                              <a:gd name="f3" fmla="val 7043293"/>
                              <a:gd name="f4" fmla="val 749300"/>
                              <a:gd name="f5" fmla="val 64008"/>
                              <a:gd name="f6" fmla="val 6979286"/>
                              <a:gd name="f7" fmla="val 7014642"/>
                              <a:gd name="f8" fmla="val 28651"/>
                              <a:gd name="f9" fmla="val 685292"/>
                              <a:gd name="f10" fmla="val 720649"/>
                              <a:gd name="f11" fmla="val 28664"/>
                              <a:gd name="f12" fmla="*/ f0 1 7043293"/>
                              <a:gd name="f13" fmla="*/ f1 1 749300"/>
                              <a:gd name="f14" fmla="+- f4 0 f2"/>
                              <a:gd name="f15" fmla="+- f3 0 f2"/>
                              <a:gd name="f16" fmla="*/ f15 1 7043293"/>
                              <a:gd name="f17" fmla="*/ f14 1 749300"/>
                              <a:gd name="f18" fmla="*/ 0 1 f16"/>
                              <a:gd name="f19" fmla="*/ 7043293 1 f16"/>
                              <a:gd name="f20" fmla="*/ 0 1 f17"/>
                              <a:gd name="f21" fmla="*/ 7493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293" h="749300">
                                <a:moveTo>
                                  <a:pt x="f5" y="f2"/>
                                </a:moveTo>
                                <a:lnTo>
                                  <a:pt x="f6" y="f2"/>
                                </a:lnTo>
                                <a:cubicBezTo>
                                  <a:pt x="f7" y="f2"/>
                                  <a:pt x="f3" y="f8"/>
                                  <a:pt x="f3" y="f5"/>
                                </a:cubicBezTo>
                                <a:lnTo>
                                  <a:pt x="f3" y="f9"/>
                                </a:lnTo>
                                <a:cubicBezTo>
                                  <a:pt x="f3" y="f10"/>
                                  <a:pt x="f7" y="f4"/>
                                  <a:pt x="f6" y="f4"/>
                                </a:cubicBezTo>
                                <a:lnTo>
                                  <a:pt x="f5" y="f4"/>
                                </a:lnTo>
                                <a:cubicBezTo>
                                  <a:pt x="f11" y="f4"/>
                                  <a:pt x="f2" y="f10"/>
                                  <a:pt x="f2" y="f9"/>
                                </a:cubicBezTo>
                                <a:lnTo>
                                  <a:pt x="f2" y="f5"/>
                                </a:lnTo>
                                <a:cubicBezTo>
                                  <a:pt x="f2" y="f8"/>
                                  <a:pt x="f11" y="f2"/>
                                  <a:pt x="f5" y="f2"/>
                                </a:cubicBezTo>
                                <a:close/>
                              </a:path>
                            </a:pathLst>
                          </a:custGeom>
                          <a:solidFill>
                            <a:srgbClr val="FEDDC3"/>
                          </a:solidFill>
                          <a:ln w="0" cap="flat">
                            <a:solidFill>
                              <a:srgbClr val="E2F0D9"/>
                            </a:solidFill>
                            <a:prstDash val="solid"/>
                            <a:miter/>
                          </a:ln>
                        </wps:spPr>
                        <wps:bodyPr lIns="0" tIns="0" rIns="0" bIns="0"/>
                      </wps:wsp>
                      <wps:wsp>
                        <wps:cNvPr id="941272726" name="Shape 607"/>
                        <wps:cNvSpPr/>
                        <wps:spPr>
                          <a:xfrm>
                            <a:off x="9692" y="4474003"/>
                            <a:ext cx="7055995" cy="722202"/>
                          </a:xfrm>
                          <a:custGeom>
                            <a:avLst/>
                            <a:gdLst>
                              <a:gd name="f0" fmla="val w"/>
                              <a:gd name="f1" fmla="val h"/>
                              <a:gd name="f2" fmla="val 0"/>
                              <a:gd name="f3" fmla="val 7055993"/>
                              <a:gd name="f4" fmla="val 762000"/>
                              <a:gd name="f5" fmla="val 70358"/>
                              <a:gd name="f6" fmla="val 6985636"/>
                              <a:gd name="f7" fmla="val 7024497"/>
                              <a:gd name="f8" fmla="val 31496"/>
                              <a:gd name="f9" fmla="val 691642"/>
                              <a:gd name="f10" fmla="val 730504"/>
                              <a:gd name="f11" fmla="*/ f0 1 7055993"/>
                              <a:gd name="f12" fmla="*/ f1 1 762000"/>
                              <a:gd name="f13" fmla="+- f4 0 f2"/>
                              <a:gd name="f14" fmla="+- f3 0 f2"/>
                              <a:gd name="f15" fmla="*/ f14 1 7055993"/>
                              <a:gd name="f16" fmla="*/ f13 1 762000"/>
                              <a:gd name="f17" fmla="*/ 0 1 f15"/>
                              <a:gd name="f18" fmla="*/ 7055993 1 f15"/>
                              <a:gd name="f19" fmla="*/ 0 1 f16"/>
                              <a:gd name="f20" fmla="*/ 7620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5993" h="7620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665917371" name="Shape 608"/>
                        <wps:cNvSpPr/>
                        <wps:spPr>
                          <a:xfrm>
                            <a:off x="6345" y="0"/>
                            <a:ext cx="7043321" cy="1871502"/>
                          </a:xfrm>
                          <a:custGeom>
                            <a:avLst/>
                            <a:gdLst>
                              <a:gd name="f0" fmla="val w"/>
                              <a:gd name="f1" fmla="val h"/>
                              <a:gd name="f2" fmla="val 0"/>
                              <a:gd name="f3" fmla="val 7043318"/>
                              <a:gd name="f4" fmla="val 1968500"/>
                              <a:gd name="f5" fmla="val 45720"/>
                              <a:gd name="f6" fmla="val 3521659"/>
                              <a:gd name="f7" fmla="val 6997599"/>
                              <a:gd name="f8" fmla="val 7022846"/>
                              <a:gd name="f9" fmla="val 20472"/>
                              <a:gd name="f10" fmla="val 1922780"/>
                              <a:gd name="f11" fmla="val 1948028"/>
                              <a:gd name="f12" fmla="*/ f0 1 7043318"/>
                              <a:gd name="f13" fmla="*/ f1 1 1968500"/>
                              <a:gd name="f14" fmla="+- f4 0 f2"/>
                              <a:gd name="f15" fmla="+- f3 0 f2"/>
                              <a:gd name="f16" fmla="*/ f15 1 7043318"/>
                              <a:gd name="f17" fmla="*/ f14 1 1968500"/>
                              <a:gd name="f18" fmla="*/ 0 1 f16"/>
                              <a:gd name="f19" fmla="*/ 7043318 1 f16"/>
                              <a:gd name="f20" fmla="*/ 0 1 f17"/>
                              <a:gd name="f21" fmla="*/ 19685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9685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155247845" name="Shape 610"/>
                        <wps:cNvSpPr/>
                        <wps:spPr>
                          <a:xfrm>
                            <a:off x="0" y="0"/>
                            <a:ext cx="7056022" cy="1877729"/>
                          </a:xfrm>
                          <a:custGeom>
                            <a:avLst/>
                            <a:gdLst>
                              <a:gd name="f0" fmla="val w"/>
                              <a:gd name="f1" fmla="val h"/>
                              <a:gd name="f2" fmla="val 0"/>
                              <a:gd name="f3" fmla="val 7056018"/>
                              <a:gd name="f4" fmla="val 1981200"/>
                              <a:gd name="f5" fmla="val 52070"/>
                              <a:gd name="f6" fmla="val 7003949"/>
                              <a:gd name="f7" fmla="val 7032701"/>
                              <a:gd name="f8" fmla="val 23317"/>
                              <a:gd name="f9" fmla="val 1929130"/>
                              <a:gd name="f10" fmla="val 1957883"/>
                              <a:gd name="f11" fmla="*/ f0 1 7056018"/>
                              <a:gd name="f12" fmla="*/ f1 1 1981200"/>
                              <a:gd name="f13" fmla="+- f4 0 f2"/>
                              <a:gd name="f14" fmla="+- f3 0 f2"/>
                              <a:gd name="f15" fmla="*/ f14 1 7056018"/>
                              <a:gd name="f16" fmla="*/ f13 1 1981200"/>
                              <a:gd name="f17" fmla="*/ 0 1 f15"/>
                              <a:gd name="f18" fmla="*/ 7056018 1 f15"/>
                              <a:gd name="f19" fmla="*/ 0 1 f16"/>
                              <a:gd name="f20" fmla="*/ 1981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981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550080742" name="Shape 611"/>
                        <wps:cNvSpPr/>
                        <wps:spPr>
                          <a:xfrm>
                            <a:off x="6345" y="2028184"/>
                            <a:ext cx="7043321" cy="1284274"/>
                          </a:xfrm>
                          <a:custGeom>
                            <a:avLst/>
                            <a:gdLst>
                              <a:gd name="f0" fmla="val w"/>
                              <a:gd name="f1" fmla="val h"/>
                              <a:gd name="f2" fmla="val 0"/>
                              <a:gd name="f3" fmla="val 7043318"/>
                              <a:gd name="f4" fmla="val 1355052"/>
                              <a:gd name="f5" fmla="val 45720"/>
                              <a:gd name="f6" fmla="val 3521659"/>
                              <a:gd name="f7" fmla="val 6997599"/>
                              <a:gd name="f8" fmla="val 7022846"/>
                              <a:gd name="f9" fmla="val 20472"/>
                              <a:gd name="f10" fmla="val 1309332"/>
                              <a:gd name="f11" fmla="val 1334579"/>
                              <a:gd name="f12" fmla="*/ f0 1 7043318"/>
                              <a:gd name="f13" fmla="*/ f1 1 1355052"/>
                              <a:gd name="f14" fmla="+- f4 0 f2"/>
                              <a:gd name="f15" fmla="+- f3 0 f2"/>
                              <a:gd name="f16" fmla="*/ f15 1 7043318"/>
                              <a:gd name="f17" fmla="*/ f14 1 1355052"/>
                              <a:gd name="f18" fmla="*/ 0 1 f16"/>
                              <a:gd name="f19" fmla="*/ 7043318 1 f16"/>
                              <a:gd name="f20" fmla="*/ 0 1 f17"/>
                              <a:gd name="f21" fmla="*/ 1355052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355052">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362874311" name="Shape 613"/>
                        <wps:cNvSpPr/>
                        <wps:spPr>
                          <a:xfrm>
                            <a:off x="0" y="2022159"/>
                            <a:ext cx="7056022" cy="1296317"/>
                          </a:xfrm>
                          <a:custGeom>
                            <a:avLst/>
                            <a:gdLst>
                              <a:gd name="f0" fmla="val w"/>
                              <a:gd name="f1" fmla="val h"/>
                              <a:gd name="f2" fmla="val 0"/>
                              <a:gd name="f3" fmla="val 7056018"/>
                              <a:gd name="f4" fmla="val 1367752"/>
                              <a:gd name="f5" fmla="val 52070"/>
                              <a:gd name="f6" fmla="val 7003949"/>
                              <a:gd name="f7" fmla="val 7032701"/>
                              <a:gd name="f8" fmla="val 23317"/>
                              <a:gd name="f9" fmla="val 1315682"/>
                              <a:gd name="f10" fmla="val 1344435"/>
                              <a:gd name="f11" fmla="*/ f0 1 7056018"/>
                              <a:gd name="f12" fmla="*/ f1 1 1367752"/>
                              <a:gd name="f13" fmla="+- f4 0 f2"/>
                              <a:gd name="f14" fmla="+- f3 0 f2"/>
                              <a:gd name="f15" fmla="*/ f14 1 7056018"/>
                              <a:gd name="f16" fmla="*/ f13 1 1367752"/>
                              <a:gd name="f17" fmla="*/ 0 1 f15"/>
                              <a:gd name="f18" fmla="*/ 7056018 1 f15"/>
                              <a:gd name="f19" fmla="*/ 0 1 f16"/>
                              <a:gd name="f20" fmla="*/ 1367752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367752">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1730382651" name="Shape 614"/>
                        <wps:cNvSpPr/>
                        <wps:spPr>
                          <a:xfrm>
                            <a:off x="16038" y="3468940"/>
                            <a:ext cx="7033628" cy="854607"/>
                          </a:xfrm>
                          <a:custGeom>
                            <a:avLst/>
                            <a:gdLst>
                              <a:gd name="f0" fmla="val w"/>
                              <a:gd name="f1" fmla="val h"/>
                              <a:gd name="f2" fmla="val 0"/>
                              <a:gd name="f3" fmla="val 7033628"/>
                              <a:gd name="f4" fmla="val 901700"/>
                              <a:gd name="f5" fmla="val 45720"/>
                              <a:gd name="f6" fmla="val 3516821"/>
                              <a:gd name="f7" fmla="val 6987909"/>
                              <a:gd name="f8" fmla="val 7013169"/>
                              <a:gd name="f9" fmla="val 20472"/>
                              <a:gd name="f10" fmla="val 855980"/>
                              <a:gd name="f11" fmla="val 881228"/>
                              <a:gd name="f12" fmla="*/ f0 1 7033628"/>
                              <a:gd name="f13" fmla="*/ f1 1 901700"/>
                              <a:gd name="f14" fmla="+- f4 0 f2"/>
                              <a:gd name="f15" fmla="+- f3 0 f2"/>
                              <a:gd name="f16" fmla="*/ f15 1 7033628"/>
                              <a:gd name="f17" fmla="*/ f14 1 901700"/>
                              <a:gd name="f18" fmla="*/ 0 1 f16"/>
                              <a:gd name="f19" fmla="*/ 7033628 1 f16"/>
                              <a:gd name="f20" fmla="*/ 0 1 f17"/>
                              <a:gd name="f21" fmla="*/ 9017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33628" h="9017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EDDC3"/>
                          </a:solidFill>
                          <a:ln w="0" cap="flat">
                            <a:solidFill>
                              <a:srgbClr val="E2F0D9"/>
                            </a:solidFill>
                            <a:prstDash val="solid"/>
                            <a:miter/>
                          </a:ln>
                        </wps:spPr>
                        <wps:bodyPr lIns="0" tIns="0" rIns="0" bIns="0"/>
                      </wps:wsp>
                      <wps:wsp>
                        <wps:cNvPr id="1356922438" name="Shape 616"/>
                        <wps:cNvSpPr/>
                        <wps:spPr>
                          <a:xfrm>
                            <a:off x="9692" y="3462924"/>
                            <a:ext cx="7046329" cy="866640"/>
                          </a:xfrm>
                          <a:custGeom>
                            <a:avLst/>
                            <a:gdLst>
                              <a:gd name="f0" fmla="val w"/>
                              <a:gd name="f1" fmla="val h"/>
                              <a:gd name="f2" fmla="val 0"/>
                              <a:gd name="f3" fmla="val 7046328"/>
                              <a:gd name="f4" fmla="val 914400"/>
                              <a:gd name="f5" fmla="val 52070"/>
                              <a:gd name="f6" fmla="val 6994259"/>
                              <a:gd name="f7" fmla="val 7023024"/>
                              <a:gd name="f8" fmla="val 23317"/>
                              <a:gd name="f9" fmla="val 862330"/>
                              <a:gd name="f10" fmla="val 891083"/>
                              <a:gd name="f11" fmla="*/ f0 1 7046328"/>
                              <a:gd name="f12" fmla="*/ f1 1 914400"/>
                              <a:gd name="f13" fmla="+- f4 0 f2"/>
                              <a:gd name="f14" fmla="+- f3 0 f2"/>
                              <a:gd name="f15" fmla="*/ f14 1 7046328"/>
                              <a:gd name="f16" fmla="*/ f13 1 914400"/>
                              <a:gd name="f17" fmla="*/ 0 1 f15"/>
                              <a:gd name="f18" fmla="*/ 7046328 1 f15"/>
                              <a:gd name="f19" fmla="*/ 0 1 f16"/>
                              <a:gd name="f20" fmla="*/ 9144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46328" h="9144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48261069" name="Rectangle 620"/>
                        <wps:cNvSpPr/>
                        <wps:spPr>
                          <a:xfrm>
                            <a:off x="3277639" y="3562575"/>
                            <a:ext cx="691825" cy="231004"/>
                          </a:xfrm>
                          <a:prstGeom prst="rect">
                            <a:avLst/>
                          </a:prstGeom>
                          <a:noFill/>
                          <a:ln cap="flat">
                            <a:noFill/>
                            <a:prstDash val="solid"/>
                          </a:ln>
                        </wps:spPr>
                        <wps:txbx>
                          <w:txbxContent>
                            <w:p w14:paraId="680C1880" w14:textId="77777777" w:rsidR="00482589" w:rsidRDefault="00000000">
                              <w:r>
                                <w:rPr>
                                  <w:b/>
                                  <w:color w:val="181717"/>
                                  <w:w w:val="105"/>
                                  <w:sz w:val="26"/>
                                </w:rPr>
                                <w:t>CHIEDE</w:t>
                              </w:r>
                            </w:p>
                          </w:txbxContent>
                        </wps:txbx>
                        <wps:bodyPr vert="horz" wrap="square" lIns="0" tIns="0" rIns="0" bIns="0" anchor="t" anchorCtr="0" compatLnSpc="0">
                          <a:noAutofit/>
                        </wps:bodyPr>
                      </wps:wsp>
                      <wps:wsp>
                        <wps:cNvPr id="994674930" name="Rectangle 621"/>
                        <wps:cNvSpPr/>
                        <wps:spPr>
                          <a:xfrm>
                            <a:off x="133337" y="3773381"/>
                            <a:ext cx="6453195" cy="492120"/>
                          </a:xfrm>
                          <a:prstGeom prst="rect">
                            <a:avLst/>
                          </a:prstGeom>
                          <a:noFill/>
                          <a:ln cap="flat">
                            <a:noFill/>
                            <a:prstDash val="solid"/>
                          </a:ln>
                        </wps:spPr>
                        <wps:txbx>
                          <w:txbxContent>
                            <w:p w14:paraId="3E8B169F" w14:textId="77777777" w:rsidR="00482589" w:rsidRDefault="00000000">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COMUNICATI ALL’AGENZIA DELLE ENTRATE PER LA DICHIARAZIONE DEI REDDITI PRECOMPILATA RELATIVA ALL’ANNO D’IMPOSTA 2023</w:t>
                              </w:r>
                            </w:p>
                            <w:p w14:paraId="78EFB03E" w14:textId="77777777" w:rsidR="00482589" w:rsidRDefault="00482589"/>
                            <w:p w14:paraId="1E493C9A" w14:textId="77777777" w:rsidR="00482589" w:rsidRDefault="00482589"/>
                          </w:txbxContent>
                        </wps:txbx>
                        <wps:bodyPr vert="horz" wrap="square" lIns="0" tIns="0" rIns="0" bIns="0" anchor="t" anchorCtr="0" compatLnSpc="0">
                          <a:noAutofit/>
                        </wps:bodyPr>
                      </wps:wsp>
                      <wps:wsp>
                        <wps:cNvPr id="134617716" name="Rectangle 6268"/>
                        <wps:cNvSpPr/>
                        <wps:spPr>
                          <a:xfrm>
                            <a:off x="1961753" y="3776261"/>
                            <a:ext cx="45774" cy="177695"/>
                          </a:xfrm>
                          <a:prstGeom prst="rect">
                            <a:avLst/>
                          </a:prstGeom>
                          <a:noFill/>
                          <a:ln cap="flat">
                            <a:noFill/>
                            <a:prstDash val="solid"/>
                          </a:ln>
                        </wps:spPr>
                        <wps:txbx>
                          <w:txbxContent>
                            <w:p w14:paraId="6555522D" w14:textId="77777777" w:rsidR="00482589" w:rsidRDefault="00000000">
                              <w:r>
                                <w:rPr>
                                  <w:b/>
                                  <w:color w:val="181717"/>
                                  <w:w w:val="90"/>
                                  <w:sz w:val="20"/>
                                </w:rPr>
                                <w:t>(</w:t>
                              </w:r>
                            </w:p>
                          </w:txbxContent>
                        </wps:txbx>
                        <wps:bodyPr vert="horz" wrap="square" lIns="0" tIns="0" rIns="0" bIns="0" anchor="t" anchorCtr="0" compatLnSpc="0">
                          <a:noAutofit/>
                        </wps:bodyPr>
                      </wps:wsp>
                      <wps:wsp>
                        <wps:cNvPr id="1086111062" name="Shape 630"/>
                        <wps:cNvSpPr/>
                        <wps:spPr>
                          <a:xfrm>
                            <a:off x="946403" y="577763"/>
                            <a:ext cx="2915591" cy="288877"/>
                          </a:xfrm>
                          <a:custGeom>
                            <a:avLst/>
                            <a:gdLst>
                              <a:gd name="f0" fmla="val w"/>
                              <a:gd name="f1" fmla="val h"/>
                              <a:gd name="f2" fmla="val 0"/>
                              <a:gd name="f3" fmla="val 2915590"/>
                              <a:gd name="f4" fmla="val 304800"/>
                              <a:gd name="f5" fmla="val 71996"/>
                              <a:gd name="f6" fmla="val 2843594"/>
                              <a:gd name="f7" fmla="val 2883357"/>
                              <a:gd name="f8" fmla="val 32233"/>
                              <a:gd name="f9" fmla="val 232804"/>
                              <a:gd name="f10" fmla="val 272567"/>
                              <a:gd name="f11" fmla="*/ f0 1 2915590"/>
                              <a:gd name="f12" fmla="*/ f1 1 304800"/>
                              <a:gd name="f13" fmla="+- f4 0 f2"/>
                              <a:gd name="f14" fmla="+- f3 0 f2"/>
                              <a:gd name="f15" fmla="*/ f14 1 2915590"/>
                              <a:gd name="f16" fmla="*/ f13 1 304800"/>
                              <a:gd name="f17" fmla="*/ 0 1 f15"/>
                              <a:gd name="f18" fmla="*/ 2915590 1 f15"/>
                              <a:gd name="f19" fmla="*/ 0 1 f16"/>
                              <a:gd name="f20" fmla="*/ 3048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3048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71204839" name="Shape 631"/>
                        <wps:cNvSpPr/>
                        <wps:spPr>
                          <a:xfrm>
                            <a:off x="24062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73188727" name="Shape 632"/>
                        <wps:cNvSpPr/>
                        <wps:spPr>
                          <a:xfrm>
                            <a:off x="25891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66654436" name="Shape 633"/>
                        <wps:cNvSpPr/>
                        <wps:spPr>
                          <a:xfrm>
                            <a:off x="27720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27894389" name="Shape 634"/>
                        <wps:cNvSpPr/>
                        <wps:spPr>
                          <a:xfrm>
                            <a:off x="29549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44625388" name="Shape 635"/>
                        <wps:cNvSpPr/>
                        <wps:spPr>
                          <a:xfrm>
                            <a:off x="31377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16894333" name="Shape 636"/>
                        <wps:cNvSpPr/>
                        <wps:spPr>
                          <a:xfrm>
                            <a:off x="33206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46919752" name="Shape 637"/>
                        <wps:cNvSpPr/>
                        <wps:spPr>
                          <a:xfrm>
                            <a:off x="35035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37652788" name="Shape 638"/>
                        <wps:cNvSpPr/>
                        <wps:spPr>
                          <a:xfrm>
                            <a:off x="36864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02347065" name="Shape 639"/>
                        <wps:cNvSpPr/>
                        <wps:spPr>
                          <a:xfrm>
                            <a:off x="22233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869300" name="Shape 640"/>
                        <wps:cNvSpPr/>
                        <wps:spPr>
                          <a:xfrm>
                            <a:off x="20405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90069425" name="Shape 641"/>
                        <wps:cNvSpPr/>
                        <wps:spPr>
                          <a:xfrm>
                            <a:off x="18576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75474803" name="Shape 642"/>
                        <wps:cNvSpPr/>
                        <wps:spPr>
                          <a:xfrm>
                            <a:off x="16747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809525609" name="Shape 643"/>
                        <wps:cNvSpPr/>
                        <wps:spPr>
                          <a:xfrm>
                            <a:off x="14918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7591167" name="Shape 644"/>
                        <wps:cNvSpPr/>
                        <wps:spPr>
                          <a:xfrm>
                            <a:off x="13089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58998686" name="Shape 645"/>
                        <wps:cNvSpPr/>
                        <wps:spPr>
                          <a:xfrm>
                            <a:off x="11261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962282483" name="Rectangle 646"/>
                        <wps:cNvSpPr/>
                        <wps:spPr>
                          <a:xfrm>
                            <a:off x="3070628" y="236619"/>
                            <a:ext cx="1281586" cy="177695"/>
                          </a:xfrm>
                          <a:prstGeom prst="rect">
                            <a:avLst/>
                          </a:prstGeom>
                          <a:noFill/>
                          <a:ln cap="flat">
                            <a:noFill/>
                            <a:prstDash val="solid"/>
                          </a:ln>
                        </wps:spPr>
                        <wps:txbx>
                          <w:txbxContent>
                            <w:p w14:paraId="1AB8DE85" w14:textId="77777777" w:rsidR="00482589" w:rsidRDefault="00000000">
                              <w:r>
                                <w:rPr>
                                  <w:b/>
                                  <w:color w:val="181717"/>
                                  <w:w w:val="107"/>
                                  <w:sz w:val="20"/>
                                </w:rPr>
                                <w:t>IL</w:t>
                              </w:r>
                              <w:r>
                                <w:rPr>
                                  <w:b/>
                                  <w:color w:val="181717"/>
                                  <w:spacing w:val="18"/>
                                  <w:w w:val="107"/>
                                  <w:sz w:val="20"/>
                                </w:rPr>
                                <w:t xml:space="preserve"> </w:t>
                              </w:r>
                              <w:r>
                                <w:rPr>
                                  <w:b/>
                                  <w:color w:val="181717"/>
                                  <w:w w:val="107"/>
                                  <w:sz w:val="20"/>
                                </w:rPr>
                                <w:t>SOTTOSCRITTO</w:t>
                              </w:r>
                            </w:p>
                          </w:txbxContent>
                        </wps:txbx>
                        <wps:bodyPr vert="horz" wrap="square" lIns="0" tIns="0" rIns="0" bIns="0" anchor="t" anchorCtr="0" compatLnSpc="0">
                          <a:noAutofit/>
                        </wps:bodyPr>
                      </wps:wsp>
                      <wps:wsp>
                        <wps:cNvPr id="943119091" name="Shape 647"/>
                        <wps:cNvSpPr/>
                        <wps:spPr>
                          <a:xfrm>
                            <a:off x="123444" y="861501"/>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09706299" name="Rectangle 648"/>
                        <wps:cNvSpPr/>
                        <wps:spPr>
                          <a:xfrm>
                            <a:off x="123444" y="648940"/>
                            <a:ext cx="893341" cy="163677"/>
                          </a:xfrm>
                          <a:prstGeom prst="rect">
                            <a:avLst/>
                          </a:prstGeom>
                          <a:noFill/>
                          <a:ln cap="flat">
                            <a:noFill/>
                            <a:prstDash val="solid"/>
                          </a:ln>
                        </wps:spPr>
                        <wps:txbx>
                          <w:txbxContent>
                            <w:p w14:paraId="66F248AD" w14:textId="77777777" w:rsidR="00482589" w:rsidRDefault="00000000">
                              <w:r>
                                <w:rPr>
                                  <w:color w:val="181717"/>
                                  <w:w w:val="106"/>
                                  <w:sz w:val="18"/>
                                </w:rPr>
                                <w:t>Codice</w:t>
                              </w:r>
                              <w:r>
                                <w:rPr>
                                  <w:color w:val="181717"/>
                                  <w:spacing w:val="16"/>
                                  <w:w w:val="106"/>
                                  <w:sz w:val="18"/>
                                </w:rPr>
                                <w:t xml:space="preserve"> </w:t>
                              </w:r>
                              <w:r>
                                <w:rPr>
                                  <w:color w:val="181717"/>
                                  <w:w w:val="106"/>
                                  <w:sz w:val="18"/>
                                </w:rPr>
                                <w:t>fiscale</w:t>
                              </w:r>
                            </w:p>
                          </w:txbxContent>
                        </wps:txbx>
                        <wps:bodyPr vert="horz" wrap="square" lIns="0" tIns="0" rIns="0" bIns="0" anchor="t" anchorCtr="0" compatLnSpc="0">
                          <a:noAutofit/>
                        </wps:bodyPr>
                      </wps:wsp>
                      <wps:wsp>
                        <wps:cNvPr id="1224158104" name="Shape 649"/>
                        <wps:cNvSpPr/>
                        <wps:spPr>
                          <a:xfrm>
                            <a:off x="946394" y="906124"/>
                            <a:ext cx="6035094" cy="238850"/>
                          </a:xfrm>
                          <a:custGeom>
                            <a:avLst/>
                            <a:gdLst>
                              <a:gd name="f0" fmla="val w"/>
                              <a:gd name="f1" fmla="val h"/>
                              <a:gd name="f2" fmla="val 0"/>
                              <a:gd name="f3" fmla="val 6035091"/>
                              <a:gd name="f4" fmla="val 252006"/>
                              <a:gd name="f5" fmla="val 72009"/>
                              <a:gd name="f6" fmla="val 5963094"/>
                              <a:gd name="f7" fmla="val 6002845"/>
                              <a:gd name="f8" fmla="val 32233"/>
                              <a:gd name="f9" fmla="val 71996"/>
                              <a:gd name="f10" fmla="val 180010"/>
                              <a:gd name="f11" fmla="val 219773"/>
                              <a:gd name="f12" fmla="val 32245"/>
                              <a:gd name="f13" fmla="*/ f0 1 6035091"/>
                              <a:gd name="f14" fmla="*/ f1 1 252006"/>
                              <a:gd name="f15" fmla="+- f4 0 f2"/>
                              <a:gd name="f16" fmla="+- f3 0 f2"/>
                              <a:gd name="f17" fmla="*/ f16 1 6035091"/>
                              <a:gd name="f18" fmla="*/ f15 1 252006"/>
                              <a:gd name="f19" fmla="*/ 0 1 f17"/>
                              <a:gd name="f20" fmla="*/ 6035091 1 f17"/>
                              <a:gd name="f21" fmla="*/ 0 1 f18"/>
                              <a:gd name="f22" fmla="*/ 252006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91" h="252006">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5867386" name="Shape 650"/>
                        <wps:cNvSpPr/>
                        <wps:spPr>
                          <a:xfrm>
                            <a:off x="123444" y="1148522"/>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150902182" name="Rectangle 651"/>
                        <wps:cNvSpPr/>
                        <wps:spPr>
                          <a:xfrm>
                            <a:off x="123444" y="877055"/>
                            <a:ext cx="619140" cy="163677"/>
                          </a:xfrm>
                          <a:prstGeom prst="rect">
                            <a:avLst/>
                          </a:prstGeom>
                          <a:noFill/>
                          <a:ln cap="flat">
                            <a:noFill/>
                            <a:prstDash val="solid"/>
                          </a:ln>
                        </wps:spPr>
                        <wps:txbx>
                          <w:txbxContent>
                            <w:p w14:paraId="262E9A29" w14:textId="77777777" w:rsidR="00482589" w:rsidRDefault="00000000">
                              <w:r>
                                <w:rPr>
                                  <w:color w:val="181717"/>
                                  <w:w w:val="105"/>
                                  <w:sz w:val="18"/>
                                </w:rPr>
                                <w:t>Cognome</w:t>
                              </w:r>
                            </w:p>
                          </w:txbxContent>
                        </wps:txbx>
                        <wps:bodyPr vert="horz" wrap="square" lIns="0" tIns="0" rIns="0" bIns="0" anchor="t" anchorCtr="0" compatLnSpc="0">
                          <a:noAutofit/>
                        </wps:bodyPr>
                      </wps:wsp>
                      <wps:wsp>
                        <wps:cNvPr id="1079762451" name="Rectangle 652"/>
                        <wps:cNvSpPr/>
                        <wps:spPr>
                          <a:xfrm>
                            <a:off x="123444" y="997409"/>
                            <a:ext cx="514569" cy="163677"/>
                          </a:xfrm>
                          <a:prstGeom prst="rect">
                            <a:avLst/>
                          </a:prstGeom>
                          <a:noFill/>
                          <a:ln cap="flat">
                            <a:noFill/>
                            <a:prstDash val="solid"/>
                          </a:ln>
                        </wps:spPr>
                        <wps:txbx>
                          <w:txbxContent>
                            <w:p w14:paraId="0A03B9DF" w14:textId="77777777" w:rsidR="00482589" w:rsidRDefault="00000000">
                              <w:r>
                                <w:rPr>
                                  <w:color w:val="181717"/>
                                  <w:w w:val="104"/>
                                  <w:sz w:val="18"/>
                                </w:rPr>
                                <w:t>e</w:t>
                              </w:r>
                              <w:r>
                                <w:rPr>
                                  <w:color w:val="181717"/>
                                  <w:spacing w:val="16"/>
                                  <w:w w:val="104"/>
                                  <w:sz w:val="18"/>
                                </w:rPr>
                                <w:t xml:space="preserve"> </w:t>
                              </w:r>
                              <w:r>
                                <w:rPr>
                                  <w:color w:val="181717"/>
                                  <w:w w:val="104"/>
                                  <w:sz w:val="18"/>
                                </w:rPr>
                                <w:t>Nome</w:t>
                              </w:r>
                            </w:p>
                          </w:txbxContent>
                        </wps:txbx>
                        <wps:bodyPr vert="horz" wrap="square" lIns="0" tIns="0" rIns="0" bIns="0" anchor="t" anchorCtr="0" compatLnSpc="0">
                          <a:noAutofit/>
                        </wps:bodyPr>
                      </wps:wsp>
                      <wps:wsp>
                        <wps:cNvPr id="1508204011" name="Shape 653"/>
                        <wps:cNvSpPr/>
                        <wps:spPr>
                          <a:xfrm>
                            <a:off x="946403" y="1193804"/>
                            <a:ext cx="3977667" cy="238832"/>
                          </a:xfrm>
                          <a:custGeom>
                            <a:avLst/>
                            <a:gdLst>
                              <a:gd name="f0" fmla="val w"/>
                              <a:gd name="f1" fmla="val h"/>
                              <a:gd name="f2" fmla="val 0"/>
                              <a:gd name="f3" fmla="val 3977665"/>
                              <a:gd name="f4" fmla="val 251994"/>
                              <a:gd name="f5" fmla="val 71996"/>
                              <a:gd name="f6" fmla="val 3905669"/>
                              <a:gd name="f7" fmla="val 3945433"/>
                              <a:gd name="f8" fmla="val 32233"/>
                              <a:gd name="f9" fmla="val 179997"/>
                              <a:gd name="f10" fmla="val 219761"/>
                              <a:gd name="f11" fmla="*/ f0 1 3977665"/>
                              <a:gd name="f12" fmla="*/ f1 1 251994"/>
                              <a:gd name="f13" fmla="+- f4 0 f2"/>
                              <a:gd name="f14" fmla="+- f3 0 f2"/>
                              <a:gd name="f15" fmla="*/ f14 1 3977665"/>
                              <a:gd name="f16" fmla="*/ f13 1 251994"/>
                              <a:gd name="f17" fmla="*/ 0 1 f15"/>
                              <a:gd name="f18" fmla="*/ 3977665 1 f15"/>
                              <a:gd name="f19" fmla="*/ 0 1 f16"/>
                              <a:gd name="f20" fmla="*/ 251994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1994">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849370600" name="Shape 654"/>
                        <wps:cNvSpPr/>
                        <wps:spPr>
                          <a:xfrm>
                            <a:off x="5541437" y="1193804"/>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989944136" name="Rectangle 655"/>
                        <wps:cNvSpPr/>
                        <wps:spPr>
                          <a:xfrm>
                            <a:off x="5015484" y="1184184"/>
                            <a:ext cx="306580" cy="163677"/>
                          </a:xfrm>
                          <a:prstGeom prst="rect">
                            <a:avLst/>
                          </a:prstGeom>
                          <a:noFill/>
                          <a:ln cap="flat">
                            <a:noFill/>
                            <a:prstDash val="solid"/>
                          </a:ln>
                        </wps:spPr>
                        <wps:txbx>
                          <w:txbxContent>
                            <w:p w14:paraId="7617FC9D" w14:textId="77777777" w:rsidR="00482589" w:rsidRDefault="00000000">
                              <w:r>
                                <w:rPr>
                                  <w:color w:val="181717"/>
                                  <w:w w:val="107"/>
                                  <w:sz w:val="18"/>
                                </w:rPr>
                                <w:t>Data</w:t>
                              </w:r>
                            </w:p>
                          </w:txbxContent>
                        </wps:txbx>
                        <wps:bodyPr vert="horz" wrap="square" lIns="0" tIns="0" rIns="0" bIns="0" anchor="t" anchorCtr="0" compatLnSpc="0">
                          <a:noAutofit/>
                        </wps:bodyPr>
                      </wps:wsp>
                      <wps:wsp>
                        <wps:cNvPr id="1577603864" name="Rectangle 656"/>
                        <wps:cNvSpPr/>
                        <wps:spPr>
                          <a:xfrm>
                            <a:off x="5015484" y="1304537"/>
                            <a:ext cx="620374" cy="163677"/>
                          </a:xfrm>
                          <a:prstGeom prst="rect">
                            <a:avLst/>
                          </a:prstGeom>
                          <a:noFill/>
                          <a:ln cap="flat">
                            <a:noFill/>
                            <a:prstDash val="solid"/>
                          </a:ln>
                        </wps:spPr>
                        <wps:txbx>
                          <w:txbxContent>
                            <w:p w14:paraId="55B8D7BC"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837470901" name="Rectangle 657"/>
                        <wps:cNvSpPr/>
                        <wps:spPr>
                          <a:xfrm>
                            <a:off x="2107801" y="2101528"/>
                            <a:ext cx="3842839" cy="163677"/>
                          </a:xfrm>
                          <a:prstGeom prst="rect">
                            <a:avLst/>
                          </a:prstGeom>
                          <a:noFill/>
                          <a:ln cap="flat">
                            <a:noFill/>
                            <a:prstDash val="solid"/>
                          </a:ln>
                        </wps:spPr>
                        <wps:txbx>
                          <w:txbxContent>
                            <w:p w14:paraId="3CFE35CB" w14:textId="77777777" w:rsidR="00482589" w:rsidRDefault="00000000">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wps:txbx>
                        <wps:bodyPr vert="horz" wrap="square" lIns="0" tIns="0" rIns="0" bIns="0" anchor="t" anchorCtr="0" compatLnSpc="0">
                          <a:noAutofit/>
                        </wps:bodyPr>
                      </wps:wsp>
                      <wps:wsp>
                        <wps:cNvPr id="803242493" name="Rectangle 658"/>
                        <wps:cNvSpPr/>
                        <wps:spPr>
                          <a:xfrm>
                            <a:off x="123444" y="1171730"/>
                            <a:ext cx="428698" cy="163677"/>
                          </a:xfrm>
                          <a:prstGeom prst="rect">
                            <a:avLst/>
                          </a:prstGeom>
                          <a:noFill/>
                          <a:ln cap="flat">
                            <a:noFill/>
                            <a:prstDash val="solid"/>
                          </a:ln>
                        </wps:spPr>
                        <wps:txbx>
                          <w:txbxContent>
                            <w:p w14:paraId="01A6DC1C" w14:textId="77777777" w:rsidR="00482589" w:rsidRDefault="00000000">
                              <w:r>
                                <w:rPr>
                                  <w:color w:val="181717"/>
                                  <w:w w:val="103"/>
                                  <w:sz w:val="18"/>
                                </w:rPr>
                                <w:t>Luogo</w:t>
                              </w:r>
                              <w:r>
                                <w:rPr>
                                  <w:color w:val="181717"/>
                                  <w:spacing w:val="11"/>
                                  <w:w w:val="103"/>
                                  <w:sz w:val="18"/>
                                </w:rPr>
                                <w:t xml:space="preserve"> </w:t>
                              </w:r>
                            </w:p>
                          </w:txbxContent>
                        </wps:txbx>
                        <wps:bodyPr vert="horz" wrap="square" lIns="0" tIns="0" rIns="0" bIns="0" anchor="t" anchorCtr="0" compatLnSpc="0">
                          <a:noAutofit/>
                        </wps:bodyPr>
                      </wps:wsp>
                      <wps:wsp>
                        <wps:cNvPr id="1090788830" name="Rectangle 659"/>
                        <wps:cNvSpPr/>
                        <wps:spPr>
                          <a:xfrm>
                            <a:off x="123444" y="1292083"/>
                            <a:ext cx="620374" cy="163677"/>
                          </a:xfrm>
                          <a:prstGeom prst="rect">
                            <a:avLst/>
                          </a:prstGeom>
                          <a:noFill/>
                          <a:ln cap="flat">
                            <a:noFill/>
                            <a:prstDash val="solid"/>
                          </a:ln>
                        </wps:spPr>
                        <wps:txbx>
                          <w:txbxContent>
                            <w:p w14:paraId="106B395D"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369458108" name="Shape 660"/>
                        <wps:cNvSpPr/>
                        <wps:spPr>
                          <a:xfrm>
                            <a:off x="809244" y="4726780"/>
                            <a:ext cx="2468880" cy="324986"/>
                          </a:xfrm>
                          <a:custGeom>
                            <a:avLst/>
                            <a:gdLst>
                              <a:gd name="f0" fmla="val w"/>
                              <a:gd name="f1" fmla="val h"/>
                              <a:gd name="f2" fmla="val 0"/>
                              <a:gd name="f3" fmla="val 2468880"/>
                              <a:gd name="f4" fmla="val 342900"/>
                              <a:gd name="f5" fmla="val 71996"/>
                              <a:gd name="f6" fmla="val 2396884"/>
                              <a:gd name="f7" fmla="val 2436647"/>
                              <a:gd name="f8" fmla="val 32233"/>
                              <a:gd name="f9" fmla="val 270904"/>
                              <a:gd name="f10" fmla="val 310667"/>
                              <a:gd name="f11" fmla="*/ f0 1 2468880"/>
                              <a:gd name="f12" fmla="*/ f1 1 342900"/>
                              <a:gd name="f13" fmla="+- f4 0 f2"/>
                              <a:gd name="f14" fmla="+- f3 0 f2"/>
                              <a:gd name="f15" fmla="*/ f14 1 2468880"/>
                              <a:gd name="f16" fmla="*/ f13 1 342900"/>
                              <a:gd name="f17" fmla="*/ 0 1 f15"/>
                              <a:gd name="f18" fmla="*/ 2468880 1 f15"/>
                              <a:gd name="f19" fmla="*/ 0 1 f16"/>
                              <a:gd name="f20" fmla="*/ 3429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468880" h="3429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459001067" name="Rectangle 661"/>
                        <wps:cNvSpPr/>
                        <wps:spPr>
                          <a:xfrm>
                            <a:off x="123444" y="4845807"/>
                            <a:ext cx="845609" cy="163677"/>
                          </a:xfrm>
                          <a:prstGeom prst="rect">
                            <a:avLst/>
                          </a:prstGeom>
                          <a:noFill/>
                          <a:ln cap="flat">
                            <a:noFill/>
                            <a:prstDash val="solid"/>
                          </a:ln>
                        </wps:spPr>
                        <wps:txbx>
                          <w:txbxContent>
                            <w:p w14:paraId="7D65C68F" w14:textId="77777777" w:rsidR="00482589" w:rsidRDefault="00000000">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wps:txbx>
                        <wps:bodyPr vert="horz" wrap="square" lIns="0" tIns="0" rIns="0" bIns="0" anchor="t" anchorCtr="0" compatLnSpc="0">
                          <a:noAutofit/>
                        </wps:bodyPr>
                      </wps:wsp>
                      <wps:wsp>
                        <wps:cNvPr id="1080455638" name="Shape 662"/>
                        <wps:cNvSpPr/>
                        <wps:spPr>
                          <a:xfrm>
                            <a:off x="4329684" y="4618451"/>
                            <a:ext cx="2651732" cy="433325"/>
                          </a:xfrm>
                          <a:custGeom>
                            <a:avLst/>
                            <a:gdLst>
                              <a:gd name="f0" fmla="val w"/>
                              <a:gd name="f1" fmla="val h"/>
                              <a:gd name="f2" fmla="val 0"/>
                              <a:gd name="f3" fmla="val 2651734"/>
                              <a:gd name="f4" fmla="val 457200"/>
                              <a:gd name="f5" fmla="val 71996"/>
                              <a:gd name="f6" fmla="val 2579738"/>
                              <a:gd name="f7" fmla="val 2619502"/>
                              <a:gd name="f8" fmla="val 32233"/>
                              <a:gd name="f9" fmla="val 385204"/>
                              <a:gd name="f10" fmla="val 424967"/>
                              <a:gd name="f11" fmla="*/ f0 1 2651734"/>
                              <a:gd name="f12" fmla="*/ f1 1 457200"/>
                              <a:gd name="f13" fmla="+- f4 0 f2"/>
                              <a:gd name="f14" fmla="+- f3 0 f2"/>
                              <a:gd name="f15" fmla="*/ f14 1 2651734"/>
                              <a:gd name="f16" fmla="*/ f13 1 457200"/>
                              <a:gd name="f17" fmla="*/ 0 1 f15"/>
                              <a:gd name="f18" fmla="*/ 2651734 1 f15"/>
                              <a:gd name="f19" fmla="*/ 0 1 f16"/>
                              <a:gd name="f20" fmla="*/ 457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651734" h="457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615210783" name="Rectangle 663"/>
                        <wps:cNvSpPr/>
                        <wps:spPr>
                          <a:xfrm>
                            <a:off x="3980529" y="4797299"/>
                            <a:ext cx="366262" cy="163677"/>
                          </a:xfrm>
                          <a:prstGeom prst="rect">
                            <a:avLst/>
                          </a:prstGeom>
                          <a:noFill/>
                          <a:ln cap="flat">
                            <a:noFill/>
                            <a:prstDash val="solid"/>
                          </a:ln>
                        </wps:spPr>
                        <wps:txbx>
                          <w:txbxContent>
                            <w:p w14:paraId="63F6A1D0" w14:textId="77777777" w:rsidR="00482589" w:rsidRDefault="00000000">
                              <w:r>
                                <w:rPr>
                                  <w:color w:val="181717"/>
                                  <w:w w:val="105"/>
                                  <w:sz w:val="18"/>
                                </w:rPr>
                                <w:t>Firma</w:t>
                              </w:r>
                            </w:p>
                          </w:txbxContent>
                        </wps:txbx>
                        <wps:bodyPr vert="horz" wrap="square" lIns="0" tIns="0" rIns="0" bIns="0" anchor="t" anchorCtr="0" compatLnSpc="0">
                          <a:noAutofit/>
                        </wps:bodyPr>
                      </wps:wsp>
                      <wps:wsp>
                        <wps:cNvPr id="834195875" name="Rectangle 6272"/>
                        <wps:cNvSpPr/>
                        <wps:spPr>
                          <a:xfrm>
                            <a:off x="3434157" y="4926522"/>
                            <a:ext cx="1058491" cy="127302"/>
                          </a:xfrm>
                          <a:prstGeom prst="rect">
                            <a:avLst/>
                          </a:prstGeom>
                          <a:noFill/>
                          <a:ln cap="flat">
                            <a:noFill/>
                            <a:prstDash val="solid"/>
                          </a:ln>
                        </wps:spPr>
                        <wps:txbx>
                          <w:txbxContent>
                            <w:p w14:paraId="33A71799" w14:textId="77777777" w:rsidR="00482589" w:rsidRDefault="00000000">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wps:txbx>
                        <wps:bodyPr vert="horz" wrap="square" lIns="0" tIns="0" rIns="0" bIns="0" anchor="t" anchorCtr="0" compatLnSpc="0">
                          <a:noAutofit/>
                        </wps:bodyPr>
                      </wps:wsp>
                      <wps:wsp>
                        <wps:cNvPr id="1452238633" name="Rectangle 6270"/>
                        <wps:cNvSpPr/>
                        <wps:spPr>
                          <a:xfrm>
                            <a:off x="3408206" y="4926522"/>
                            <a:ext cx="34527" cy="127302"/>
                          </a:xfrm>
                          <a:prstGeom prst="rect">
                            <a:avLst/>
                          </a:prstGeom>
                          <a:noFill/>
                          <a:ln cap="flat">
                            <a:noFill/>
                            <a:prstDash val="solid"/>
                          </a:ln>
                        </wps:spPr>
                        <wps:txbx>
                          <w:txbxContent>
                            <w:p w14:paraId="5A53B516" w14:textId="77777777" w:rsidR="00482589" w:rsidRDefault="00000000">
                              <w:r>
                                <w:rPr>
                                  <w:color w:val="181717"/>
                                  <w:w w:val="97"/>
                                  <w:sz w:val="14"/>
                                </w:rPr>
                                <w:t>(</w:t>
                              </w:r>
                            </w:p>
                          </w:txbxContent>
                        </wps:txbx>
                        <wps:bodyPr vert="horz" wrap="square" lIns="0" tIns="0" rIns="0" bIns="0" anchor="t" anchorCtr="0" compatLnSpc="0">
                          <a:noAutofit/>
                        </wps:bodyPr>
                      </wps:wsp>
                      <wps:wsp>
                        <wps:cNvPr id="1560526600" name="Rectangle 6271"/>
                        <wps:cNvSpPr/>
                        <wps:spPr>
                          <a:xfrm>
                            <a:off x="4230005" y="4926522"/>
                            <a:ext cx="34527" cy="127302"/>
                          </a:xfrm>
                          <a:prstGeom prst="rect">
                            <a:avLst/>
                          </a:prstGeom>
                          <a:noFill/>
                          <a:ln cap="flat">
                            <a:noFill/>
                            <a:prstDash val="solid"/>
                          </a:ln>
                        </wps:spPr>
                        <wps:txbx>
                          <w:txbxContent>
                            <w:p w14:paraId="19C560D6" w14:textId="77777777" w:rsidR="00482589" w:rsidRDefault="00000000">
                              <w:r>
                                <w:rPr>
                                  <w:color w:val="181717"/>
                                  <w:w w:val="97"/>
                                  <w:sz w:val="14"/>
                                </w:rPr>
                                <w:t>)</w:t>
                              </w:r>
                            </w:p>
                          </w:txbxContent>
                        </wps:txbx>
                        <wps:bodyPr vert="horz" wrap="square" lIns="0" tIns="0" rIns="0" bIns="0" anchor="t" anchorCtr="0" compatLnSpc="0">
                          <a:noAutofit/>
                        </wps:bodyPr>
                      </wps:wsp>
                      <wps:wsp>
                        <wps:cNvPr id="1114299085" name="Shape 665"/>
                        <wps:cNvSpPr/>
                        <wps:spPr>
                          <a:xfrm>
                            <a:off x="946403" y="2355540"/>
                            <a:ext cx="2915591" cy="243660"/>
                          </a:xfrm>
                          <a:custGeom>
                            <a:avLst/>
                            <a:gdLst>
                              <a:gd name="f0" fmla="val w"/>
                              <a:gd name="f1" fmla="val h"/>
                              <a:gd name="f2" fmla="val 0"/>
                              <a:gd name="f3" fmla="val 2915590"/>
                              <a:gd name="f4" fmla="val 257086"/>
                              <a:gd name="f5" fmla="val 71996"/>
                              <a:gd name="f6" fmla="val 2843594"/>
                              <a:gd name="f7" fmla="val 2883357"/>
                              <a:gd name="f8" fmla="val 32233"/>
                              <a:gd name="f9" fmla="val 185090"/>
                              <a:gd name="f10" fmla="val 224853"/>
                              <a:gd name="f11" fmla="*/ f0 1 2915590"/>
                              <a:gd name="f12" fmla="*/ f1 1 257086"/>
                              <a:gd name="f13" fmla="+- f4 0 f2"/>
                              <a:gd name="f14" fmla="+- f3 0 f2"/>
                              <a:gd name="f15" fmla="*/ f14 1 2915590"/>
                              <a:gd name="f16" fmla="*/ f13 1 257086"/>
                              <a:gd name="f17" fmla="*/ 0 1 f15"/>
                              <a:gd name="f18" fmla="*/ 2915590 1 f15"/>
                              <a:gd name="f19" fmla="*/ 0 1 f16"/>
                              <a:gd name="f20" fmla="*/ 25708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25708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086170606" name="Shape 666"/>
                        <wps:cNvSpPr/>
                        <wps:spPr>
                          <a:xfrm>
                            <a:off x="24034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46955221" name="Shape 667"/>
                        <wps:cNvSpPr/>
                        <wps:spPr>
                          <a:xfrm>
                            <a:off x="25863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17461547" name="Shape 668"/>
                        <wps:cNvSpPr/>
                        <wps:spPr>
                          <a:xfrm>
                            <a:off x="27692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32802143" name="Shape 669"/>
                        <wps:cNvSpPr/>
                        <wps:spPr>
                          <a:xfrm>
                            <a:off x="29521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334086088" name="Shape 670"/>
                        <wps:cNvSpPr/>
                        <wps:spPr>
                          <a:xfrm>
                            <a:off x="31350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06567074" name="Shape 671"/>
                        <wps:cNvSpPr/>
                        <wps:spPr>
                          <a:xfrm>
                            <a:off x="33178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592850414" name="Shape 672"/>
                        <wps:cNvSpPr/>
                        <wps:spPr>
                          <a:xfrm>
                            <a:off x="35007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33473929" name="Shape 673"/>
                        <wps:cNvSpPr/>
                        <wps:spPr>
                          <a:xfrm>
                            <a:off x="36836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93837314" name="Shape 674"/>
                        <wps:cNvSpPr/>
                        <wps:spPr>
                          <a:xfrm>
                            <a:off x="22206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89939312" name="Shape 675"/>
                        <wps:cNvSpPr/>
                        <wps:spPr>
                          <a:xfrm>
                            <a:off x="20377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14189717" name="Shape 676"/>
                        <wps:cNvSpPr/>
                        <wps:spPr>
                          <a:xfrm>
                            <a:off x="18548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85323445" name="Shape 677"/>
                        <wps:cNvSpPr/>
                        <wps:spPr>
                          <a:xfrm>
                            <a:off x="16719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06283811" name="Shape 678"/>
                        <wps:cNvSpPr/>
                        <wps:spPr>
                          <a:xfrm>
                            <a:off x="14890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9116433" name="Shape 679"/>
                        <wps:cNvSpPr/>
                        <wps:spPr>
                          <a:xfrm>
                            <a:off x="13062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454944458" name="Shape 680"/>
                        <wps:cNvSpPr/>
                        <wps:spPr>
                          <a:xfrm>
                            <a:off x="11233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59722557" name="Shape 681"/>
                        <wps:cNvSpPr/>
                        <wps:spPr>
                          <a:xfrm>
                            <a:off x="123444" y="2603177"/>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043967775" name="Rectangle 682"/>
                        <wps:cNvSpPr/>
                        <wps:spPr>
                          <a:xfrm>
                            <a:off x="123444" y="2394036"/>
                            <a:ext cx="843707" cy="154579"/>
                          </a:xfrm>
                          <a:prstGeom prst="rect">
                            <a:avLst/>
                          </a:prstGeom>
                          <a:noFill/>
                          <a:ln cap="flat">
                            <a:noFill/>
                            <a:prstDash val="solid"/>
                          </a:ln>
                        </wps:spPr>
                        <wps:txbx>
                          <w:txbxContent>
                            <w:p w14:paraId="3651E5C8" w14:textId="77777777" w:rsidR="00482589" w:rsidRDefault="00000000">
                              <w:r>
                                <w:rPr>
                                  <w:color w:val="181717"/>
                                  <w:w w:val="106"/>
                                  <w:sz w:val="17"/>
                                </w:rPr>
                                <w:t>Codice</w:t>
                              </w:r>
                              <w:r>
                                <w:rPr>
                                  <w:color w:val="181717"/>
                                  <w:spacing w:val="16"/>
                                  <w:w w:val="106"/>
                                  <w:sz w:val="17"/>
                                </w:rPr>
                                <w:t xml:space="preserve"> </w:t>
                              </w:r>
                              <w:r>
                                <w:rPr>
                                  <w:color w:val="181717"/>
                                  <w:w w:val="106"/>
                                  <w:sz w:val="17"/>
                                </w:rPr>
                                <w:t>fiscale</w:t>
                              </w:r>
                            </w:p>
                          </w:txbxContent>
                        </wps:txbx>
                        <wps:bodyPr vert="horz" wrap="square" lIns="0" tIns="0" rIns="0" bIns="0" anchor="t" anchorCtr="0" compatLnSpc="0">
                          <a:noAutofit/>
                        </wps:bodyPr>
                      </wps:wsp>
                      <wps:wsp>
                        <wps:cNvPr id="858765555" name="Shape 683"/>
                        <wps:cNvSpPr/>
                        <wps:spPr>
                          <a:xfrm>
                            <a:off x="946394" y="2647809"/>
                            <a:ext cx="6035012" cy="238832"/>
                          </a:xfrm>
                          <a:custGeom>
                            <a:avLst/>
                            <a:gdLst>
                              <a:gd name="f0" fmla="val w"/>
                              <a:gd name="f1" fmla="val h"/>
                              <a:gd name="f2" fmla="val 0"/>
                              <a:gd name="f3" fmla="val 6035015"/>
                              <a:gd name="f4" fmla="val 251994"/>
                              <a:gd name="f5" fmla="val 72009"/>
                              <a:gd name="f6" fmla="val 5963018"/>
                              <a:gd name="f7" fmla="val 6002770"/>
                              <a:gd name="f8" fmla="val 32233"/>
                              <a:gd name="f9" fmla="val 71996"/>
                              <a:gd name="f10" fmla="val 179997"/>
                              <a:gd name="f11" fmla="val 219761"/>
                              <a:gd name="f12" fmla="val 32245"/>
                              <a:gd name="f13" fmla="*/ f0 1 6035015"/>
                              <a:gd name="f14" fmla="*/ f1 1 251994"/>
                              <a:gd name="f15" fmla="+- f4 0 f2"/>
                              <a:gd name="f16" fmla="+- f3 0 f2"/>
                              <a:gd name="f17" fmla="*/ f16 1 6035015"/>
                              <a:gd name="f18" fmla="*/ f15 1 251994"/>
                              <a:gd name="f19" fmla="*/ 0 1 f17"/>
                              <a:gd name="f20" fmla="*/ 6035015 1 f17"/>
                              <a:gd name="f21" fmla="*/ 0 1 f18"/>
                              <a:gd name="f22" fmla="*/ 251994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15" h="251994">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39514601" name="Shape 684"/>
                        <wps:cNvSpPr/>
                        <wps:spPr>
                          <a:xfrm>
                            <a:off x="123444" y="2890208"/>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3538547" name="Rectangle 685"/>
                        <wps:cNvSpPr/>
                        <wps:spPr>
                          <a:xfrm>
                            <a:off x="123444" y="2622151"/>
                            <a:ext cx="584831" cy="154579"/>
                          </a:xfrm>
                          <a:prstGeom prst="rect">
                            <a:avLst/>
                          </a:prstGeom>
                          <a:noFill/>
                          <a:ln cap="flat">
                            <a:noFill/>
                            <a:prstDash val="solid"/>
                          </a:ln>
                        </wps:spPr>
                        <wps:txbx>
                          <w:txbxContent>
                            <w:p w14:paraId="48A8B9CE" w14:textId="77777777" w:rsidR="00482589" w:rsidRDefault="00000000">
                              <w:r>
                                <w:rPr>
                                  <w:color w:val="181717"/>
                                  <w:w w:val="105"/>
                                  <w:sz w:val="17"/>
                                </w:rPr>
                                <w:t>Cognome</w:t>
                              </w:r>
                            </w:p>
                          </w:txbxContent>
                        </wps:txbx>
                        <wps:bodyPr vert="horz" wrap="square" lIns="0" tIns="0" rIns="0" bIns="0" anchor="t" anchorCtr="0" compatLnSpc="0">
                          <a:noAutofit/>
                        </wps:bodyPr>
                      </wps:wsp>
                      <wps:wsp>
                        <wps:cNvPr id="908889910" name="Rectangle 686"/>
                        <wps:cNvSpPr/>
                        <wps:spPr>
                          <a:xfrm>
                            <a:off x="123444" y="2742578"/>
                            <a:ext cx="485985" cy="154579"/>
                          </a:xfrm>
                          <a:prstGeom prst="rect">
                            <a:avLst/>
                          </a:prstGeom>
                          <a:noFill/>
                          <a:ln cap="flat">
                            <a:noFill/>
                            <a:prstDash val="solid"/>
                          </a:ln>
                        </wps:spPr>
                        <wps:txbx>
                          <w:txbxContent>
                            <w:p w14:paraId="1BA614AD" w14:textId="77777777" w:rsidR="00482589" w:rsidRDefault="00000000">
                              <w:r>
                                <w:rPr>
                                  <w:color w:val="181717"/>
                                  <w:w w:val="104"/>
                                  <w:sz w:val="17"/>
                                </w:rPr>
                                <w:t>e</w:t>
                              </w:r>
                              <w:r>
                                <w:rPr>
                                  <w:color w:val="181717"/>
                                  <w:spacing w:val="16"/>
                                  <w:w w:val="104"/>
                                  <w:sz w:val="17"/>
                                </w:rPr>
                                <w:t xml:space="preserve"> </w:t>
                              </w:r>
                              <w:r>
                                <w:rPr>
                                  <w:color w:val="181717"/>
                                  <w:w w:val="104"/>
                                  <w:sz w:val="17"/>
                                </w:rPr>
                                <w:t>Nome</w:t>
                              </w:r>
                            </w:p>
                          </w:txbxContent>
                        </wps:txbx>
                        <wps:bodyPr vert="horz" wrap="square" lIns="0" tIns="0" rIns="0" bIns="0" anchor="t" anchorCtr="0" compatLnSpc="0">
                          <a:noAutofit/>
                        </wps:bodyPr>
                      </wps:wsp>
                      <wps:wsp>
                        <wps:cNvPr id="356967913" name="Shape 687"/>
                        <wps:cNvSpPr/>
                        <wps:spPr>
                          <a:xfrm>
                            <a:off x="946403" y="2935470"/>
                            <a:ext cx="3977667" cy="238850"/>
                          </a:xfrm>
                          <a:custGeom>
                            <a:avLst/>
                            <a:gdLst>
                              <a:gd name="f0" fmla="val w"/>
                              <a:gd name="f1" fmla="val h"/>
                              <a:gd name="f2" fmla="val 0"/>
                              <a:gd name="f3" fmla="val 3977665"/>
                              <a:gd name="f4" fmla="val 252006"/>
                              <a:gd name="f5" fmla="val 71996"/>
                              <a:gd name="f6" fmla="val 3905669"/>
                              <a:gd name="f7" fmla="val 3945433"/>
                              <a:gd name="f8" fmla="val 32233"/>
                              <a:gd name="f9" fmla="val 180010"/>
                              <a:gd name="f10" fmla="val 219773"/>
                              <a:gd name="f11" fmla="*/ f0 1 3977665"/>
                              <a:gd name="f12" fmla="*/ f1 1 252006"/>
                              <a:gd name="f13" fmla="+- f4 0 f2"/>
                              <a:gd name="f14" fmla="+- f3 0 f2"/>
                              <a:gd name="f15" fmla="*/ f14 1 3977665"/>
                              <a:gd name="f16" fmla="*/ f13 1 252006"/>
                              <a:gd name="f17" fmla="*/ 0 1 f15"/>
                              <a:gd name="f18" fmla="*/ 3977665 1 f15"/>
                              <a:gd name="f19" fmla="*/ 0 1 f16"/>
                              <a:gd name="f20" fmla="*/ 25200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200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715218527" name="Shape 688"/>
                        <wps:cNvSpPr/>
                        <wps:spPr>
                          <a:xfrm>
                            <a:off x="5541437" y="2935470"/>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309047948" name="Rectangle 689"/>
                        <wps:cNvSpPr/>
                        <wps:spPr>
                          <a:xfrm>
                            <a:off x="5015484" y="2929280"/>
                            <a:ext cx="289544" cy="154579"/>
                          </a:xfrm>
                          <a:prstGeom prst="rect">
                            <a:avLst/>
                          </a:prstGeom>
                          <a:noFill/>
                          <a:ln cap="flat">
                            <a:noFill/>
                            <a:prstDash val="solid"/>
                          </a:ln>
                        </wps:spPr>
                        <wps:txbx>
                          <w:txbxContent>
                            <w:p w14:paraId="75A2EC70" w14:textId="77777777" w:rsidR="00482589" w:rsidRDefault="00000000">
                              <w:r>
                                <w:rPr>
                                  <w:color w:val="181717"/>
                                  <w:w w:val="107"/>
                                  <w:sz w:val="17"/>
                                </w:rPr>
                                <w:t>Data</w:t>
                              </w:r>
                            </w:p>
                          </w:txbxContent>
                        </wps:txbx>
                        <wps:bodyPr vert="horz" wrap="square" lIns="0" tIns="0" rIns="0" bIns="0" anchor="t" anchorCtr="0" compatLnSpc="0">
                          <a:noAutofit/>
                        </wps:bodyPr>
                      </wps:wsp>
                      <wps:wsp>
                        <wps:cNvPr id="860561387" name="Rectangle 690"/>
                        <wps:cNvSpPr/>
                        <wps:spPr>
                          <a:xfrm>
                            <a:off x="5015484" y="3049706"/>
                            <a:ext cx="585910" cy="154579"/>
                          </a:xfrm>
                          <a:prstGeom prst="rect">
                            <a:avLst/>
                          </a:prstGeom>
                          <a:noFill/>
                          <a:ln cap="flat">
                            <a:noFill/>
                            <a:prstDash val="solid"/>
                          </a:ln>
                        </wps:spPr>
                        <wps:txbx>
                          <w:txbxContent>
                            <w:p w14:paraId="179ECA2F"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640368014" name="Rectangle 691"/>
                        <wps:cNvSpPr/>
                        <wps:spPr>
                          <a:xfrm>
                            <a:off x="123407" y="2916899"/>
                            <a:ext cx="404878" cy="154579"/>
                          </a:xfrm>
                          <a:prstGeom prst="rect">
                            <a:avLst/>
                          </a:prstGeom>
                          <a:noFill/>
                          <a:ln cap="flat">
                            <a:noFill/>
                            <a:prstDash val="solid"/>
                          </a:ln>
                        </wps:spPr>
                        <wps:txbx>
                          <w:txbxContent>
                            <w:p w14:paraId="5ED755CB" w14:textId="77777777" w:rsidR="00482589" w:rsidRDefault="00000000">
                              <w:r>
                                <w:rPr>
                                  <w:color w:val="181717"/>
                                  <w:w w:val="103"/>
                                  <w:sz w:val="17"/>
                                </w:rPr>
                                <w:t>Luogo</w:t>
                              </w:r>
                              <w:r>
                                <w:rPr>
                                  <w:color w:val="181717"/>
                                  <w:spacing w:val="11"/>
                                  <w:w w:val="103"/>
                                  <w:sz w:val="17"/>
                                </w:rPr>
                                <w:t xml:space="preserve"> </w:t>
                              </w:r>
                            </w:p>
                          </w:txbxContent>
                        </wps:txbx>
                        <wps:bodyPr vert="horz" wrap="square" lIns="0" tIns="0" rIns="0" bIns="0" anchor="t" anchorCtr="0" compatLnSpc="0">
                          <a:noAutofit/>
                        </wps:bodyPr>
                      </wps:wsp>
                      <wps:wsp>
                        <wps:cNvPr id="966820961" name="Rectangle 692"/>
                        <wps:cNvSpPr/>
                        <wps:spPr>
                          <a:xfrm>
                            <a:off x="123407" y="3037316"/>
                            <a:ext cx="585910" cy="154579"/>
                          </a:xfrm>
                          <a:prstGeom prst="rect">
                            <a:avLst/>
                          </a:prstGeom>
                          <a:noFill/>
                          <a:ln cap="flat">
                            <a:noFill/>
                            <a:prstDash val="solid"/>
                          </a:ln>
                        </wps:spPr>
                        <wps:txbx>
                          <w:txbxContent>
                            <w:p w14:paraId="46A083FA"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1714290677" name="Shape 693"/>
                        <wps:cNvSpPr/>
                        <wps:spPr>
                          <a:xfrm>
                            <a:off x="123444" y="3179085"/>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870026923" name="Shape 1181"/>
                        <wps:cNvSpPr/>
                        <wps:spPr>
                          <a:xfrm>
                            <a:off x="123672" y="1435169"/>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s:wsp>
                        <wps:cNvPr id="1034754501" name="Shape 1182"/>
                        <wps:cNvSpPr/>
                        <wps:spPr>
                          <a:xfrm>
                            <a:off x="946403" y="1492547"/>
                            <a:ext cx="1645920" cy="238850"/>
                          </a:xfrm>
                          <a:custGeom>
                            <a:avLst/>
                            <a:gdLst>
                              <a:gd name="f0" fmla="val w"/>
                              <a:gd name="f1" fmla="val h"/>
                              <a:gd name="f2" fmla="val 0"/>
                              <a:gd name="f3" fmla="val 1645920"/>
                              <a:gd name="f4" fmla="val 252006"/>
                              <a:gd name="f5" fmla="val 71996"/>
                              <a:gd name="f6" fmla="val 822960"/>
                              <a:gd name="f7" fmla="val 1573924"/>
                              <a:gd name="f8" fmla="val 1613687"/>
                              <a:gd name="f9" fmla="val 32233"/>
                              <a:gd name="f10" fmla="val 180010"/>
                              <a:gd name="f11" fmla="val 219773"/>
                              <a:gd name="f12" fmla="*/ f0 1 1645920"/>
                              <a:gd name="f13" fmla="*/ f1 1 252006"/>
                              <a:gd name="f14" fmla="+- f4 0 f2"/>
                              <a:gd name="f15" fmla="+- f3 0 f2"/>
                              <a:gd name="f16" fmla="*/ f15 1 1645920"/>
                              <a:gd name="f17" fmla="*/ f14 1 252006"/>
                              <a:gd name="f18" fmla="*/ 0 1 f16"/>
                              <a:gd name="f19" fmla="*/ 164592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64592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457158096" name="Shape 1183"/>
                        <wps:cNvSpPr/>
                        <wps:spPr>
                          <a:xfrm>
                            <a:off x="3265020" y="1492547"/>
                            <a:ext cx="3657600" cy="238850"/>
                          </a:xfrm>
                          <a:custGeom>
                            <a:avLst/>
                            <a:gdLst>
                              <a:gd name="f0" fmla="val w"/>
                              <a:gd name="f1" fmla="val h"/>
                              <a:gd name="f2" fmla="val 0"/>
                              <a:gd name="f3" fmla="val 3657600"/>
                              <a:gd name="f4" fmla="val 252006"/>
                              <a:gd name="f5" fmla="val 71996"/>
                              <a:gd name="f6" fmla="val 1828800"/>
                              <a:gd name="f7" fmla="val 3585604"/>
                              <a:gd name="f8" fmla="val 3625368"/>
                              <a:gd name="f9" fmla="val 32233"/>
                              <a:gd name="f10" fmla="val 180010"/>
                              <a:gd name="f11" fmla="val 219773"/>
                              <a:gd name="f12" fmla="*/ f0 1 3657600"/>
                              <a:gd name="f13" fmla="*/ f1 1 252006"/>
                              <a:gd name="f14" fmla="+- f4 0 f2"/>
                              <a:gd name="f15" fmla="+- f3 0 f2"/>
                              <a:gd name="f16" fmla="*/ f15 1 3657600"/>
                              <a:gd name="f17" fmla="*/ f14 1 252006"/>
                              <a:gd name="f18" fmla="*/ 0 1 f16"/>
                              <a:gd name="f19" fmla="*/ 365760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365760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380297021" name="Rectangle 1184"/>
                        <wps:cNvSpPr/>
                        <wps:spPr>
                          <a:xfrm>
                            <a:off x="2888662" y="1542601"/>
                            <a:ext cx="397983" cy="163677"/>
                          </a:xfrm>
                          <a:prstGeom prst="rect">
                            <a:avLst/>
                          </a:prstGeom>
                          <a:noFill/>
                          <a:ln cap="flat">
                            <a:noFill/>
                            <a:prstDash val="solid"/>
                          </a:ln>
                        </wps:spPr>
                        <wps:txbx>
                          <w:txbxContent>
                            <w:p w14:paraId="25EB717E" w14:textId="77777777" w:rsidR="00482589" w:rsidRDefault="00000000">
                              <w:r>
                                <w:rPr>
                                  <w:color w:val="181717"/>
                                  <w:w w:val="104"/>
                                  <w:sz w:val="18"/>
                                </w:rPr>
                                <w:t>e-mail</w:t>
                              </w:r>
                            </w:p>
                          </w:txbxContent>
                        </wps:txbx>
                        <wps:bodyPr vert="horz" wrap="square" lIns="0" tIns="0" rIns="0" bIns="0" anchor="t" anchorCtr="0" compatLnSpc="0">
                          <a:noAutofit/>
                        </wps:bodyPr>
                      </wps:wsp>
                      <wps:wsp>
                        <wps:cNvPr id="711906520" name="Rectangle 1185"/>
                        <wps:cNvSpPr/>
                        <wps:spPr>
                          <a:xfrm>
                            <a:off x="123407" y="1530147"/>
                            <a:ext cx="521637" cy="163677"/>
                          </a:xfrm>
                          <a:prstGeom prst="rect">
                            <a:avLst/>
                          </a:prstGeom>
                          <a:noFill/>
                          <a:ln cap="flat">
                            <a:noFill/>
                            <a:prstDash val="solid"/>
                          </a:ln>
                        </wps:spPr>
                        <wps:txbx>
                          <w:txbxContent>
                            <w:p w14:paraId="0DF057AD" w14:textId="77777777" w:rsidR="00482589" w:rsidRDefault="00000000">
                              <w:r>
                                <w:rPr>
                                  <w:color w:val="181717"/>
                                  <w:w w:val="96"/>
                                  <w:sz w:val="18"/>
                                </w:rPr>
                                <w:t>Telefono</w:t>
                              </w:r>
                            </w:p>
                          </w:txbxContent>
                        </wps:txbx>
                        <wps:bodyPr vert="horz" wrap="square" lIns="0" tIns="0" rIns="0" bIns="0" anchor="t" anchorCtr="0" compatLnSpc="0">
                          <a:noAutofit/>
                        </wps:bodyPr>
                      </wps:wsp>
                      <wps:wsp>
                        <wps:cNvPr id="2137803845" name="Shape 1186"/>
                        <wps:cNvSpPr/>
                        <wps:spPr>
                          <a:xfrm>
                            <a:off x="123727" y="1728508"/>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g:wgp>
                  </a:graphicData>
                </a:graphic>
              </wp:inline>
            </w:drawing>
          </mc:Choice>
          <mc:Fallback>
            <w:pict>
              <v:group w14:anchorId="725D2576" id="Group 6450" o:spid="_x0000_s1026" style="width:556.35pt;height:409.15pt;mso-position-horizontal-relative:char;mso-position-vertical-relative:line" coordsize="70656,5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">
                <v:shape id="Shape 605" o:spid="_x0000_s1027" style="position:absolute;left:160;top:44800;width:70433;height:7101;visibility:visible;mso-wrap-style:square;v-text-anchor:top" coordsize="7043293,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" path="m64008,l6979286,v35356,,64007,28651,64007,64008l7043293,685292v,35357,-28651,64008,-64007,64008l64008,749300c28664,749300,,720649,,685292l,64008c,28651,28664,,64008,xe" fillcolor="#feddc3" strokecolor="#e2f0d9" strokeweight="0">
                  <v:stroke joinstyle="miter"/>
                  <v:path arrowok="t" o:connecttype="custom" o:connectlocs="3521647,0;7043294,355080;3521647,710159;0,355080" o:connectangles="270,0,90,180" textboxrect="0,0,7043293,749300"/>
                </v:shape>
                <v:shape id="Shape 607" o:spid="_x0000_s1028" style="position:absolute;left:96;top:44740;width:70560;height:7222;visibility:visible;mso-wrap-style:square;v-text-anchor:top" coordsize="705599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" path="m70358,l6985636,v38861,,70357,31496,70357,70358l7055993,691642v,38862,-31496,70358,-70357,70358l70358,762000c31496,762000,,730504,,691642l,70358c,31496,31496,,70358,xe" filled="f" strokecolor="#ed7733" strokeweight=".35281mm">
                  <v:stroke joinstyle="miter"/>
                  <v:path arrowok="t" o:connecttype="custom" o:connectlocs="3527998,0;7055995,361101;3527998,722202;0,361101" o:connectangles="270,0,90,180" textboxrect="0,0,7055993,762000"/>
                </v:shape>
                <v:shape id="Shape 608" o:spid="_x0000_s1029" style="position:absolute;left:63;width:70433;height:18715;visibility:visible;mso-wrap-style:square;v-text-anchor:top" coordsize="7043318,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" path="m45720,l3521659,,6997599,v25247,,45719,20472,45719,45720l7043318,1922780v,25248,-20472,45720,-45719,45720l45720,1968500c20472,1968500,,1948028,,1922780l,45720c,20472,20472,,45720,xe" fillcolor="#e2f0d9" stroked="f">
                  <v:path arrowok="t" o:connecttype="custom" o:connectlocs="3521661,0;7043321,935751;3521661,1871502;0,935751" o:connectangles="270,0,90,180" textboxrect="0,0,7043318,1968500"/>
                </v:shape>
                <v:shape id="Shape 610" o:spid="_x0000_s1030" style="position:absolute;width:70560;height:18777;visibility:visible;mso-wrap-style:square;v-text-anchor:top" coordsize="7056018,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" path="m52070,l7003949,v28752,,52069,23317,52069,52070l7056018,1929130v,28753,-23317,52070,-52069,52070l52070,1981200c23317,1981200,,1957883,,1929130l,52070c,23317,23317,,52070,xe" filled="f" strokecolor="#ed7733" strokeweight=".35281mm">
                  <v:stroke joinstyle="miter"/>
                  <v:path arrowok="t" o:connecttype="custom" o:connectlocs="3528011,0;7056022,938865;3528011,1877729;0,938865" o:connectangles="270,0,90,180" textboxrect="0,0,7056018,1981200"/>
                </v:shape>
                <v:shape id="Shape 611" o:spid="_x0000_s1031" style="position:absolute;left:63;top:20281;width:70433;height:12843;visibility:visible;mso-wrap-style:square;v-text-anchor:top" coordsize="7043318,135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" path="m45720,l3521659,,6997599,v25247,,45719,20472,45719,45720l7043318,1309332v,25247,-20472,45720,-45719,45720l45720,1355052c20472,1355052,,1334579,,1309332l,45720c,20472,20472,,45720,xe" fillcolor="#e2f0d9" stroked="f">
                  <v:path arrowok="t" o:connecttype="custom" o:connectlocs="3521661,0;7043321,642137;3521661,1284274;0,642137" o:connectangles="270,0,90,180" textboxrect="0,0,7043318,1355052"/>
                </v:shape>
                <v:shape id="Shape 613" o:spid="_x0000_s1032" style="position:absolute;top:20221;width:70560;height:12963;visibility:visible;mso-wrap-style:square;v-text-anchor:top" coordsize="7056018,13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" path="m52070,l7003949,v28752,,52069,23317,52069,52070l7056018,1315682v,28753,-23317,52070,-52069,52070l52070,1367752c23317,1367752,,1344435,,1315682l,52070c,23317,23317,,52070,xe" filled="f" strokecolor="#ed7733" strokeweight=".35281mm">
                  <v:stroke joinstyle="miter"/>
                  <v:path arrowok="t" o:connecttype="custom" o:connectlocs="3528011,0;7056022,648159;3528011,1296317;0,648159" o:connectangles="270,0,90,180" textboxrect="0,0,7056018,1367752"/>
                </v:shape>
                <v:shape id="Shape 614" o:spid="_x0000_s1033" style="position:absolute;left:160;top:34689;width:70336;height:8546;visibility:visible;mso-wrap-style:square;v-text-anchor:top" coordsize="7033628,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" path="m45720,l3516821,,6987909,v25260,,45719,20472,45719,45720l7033628,855980v,25248,-20459,45720,-45719,45720l45720,901700c20472,901700,,881228,,855980l,45720c,20472,20472,,45720,xe" fillcolor="#feddc3" strokecolor="#e2f0d9" strokeweight="0">
                  <v:stroke joinstyle="miter"/>
                  <v:path arrowok="t" o:connecttype="custom" o:connectlocs="3516814,0;7033628,427304;3516814,854607;0,427304" o:connectangles="270,0,90,180" textboxrect="0,0,7033628,901700"/>
                </v:shape>
                <v:shape id="Shape 616" o:spid="_x0000_s1034" style="position:absolute;left:96;top:34629;width:70464;height:8666;visibility:visible;mso-wrap-style:square;v-text-anchor:top" coordsize="7046328,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" path="m52070,l6994259,v28765,,52069,23317,52069,52070l7046328,862330v,28753,-23304,52070,-52069,52070l52070,914400c23317,914400,,891083,,862330l,52070c,23317,23317,,52070,xe" filled="f" strokecolor="#ed7733" strokeweight=".35281mm">
                  <v:stroke joinstyle="miter"/>
                  <v:path arrowok="t" o:connecttype="custom" o:connectlocs="3523165,0;7046329,433320;3523165,866640;0,433320" o:connectangles="270,0,90,180" textboxrect="0,0,7046328,914400"/>
                </v:shape>
                <v:rect id="Rectangle 620" o:spid="_x0000_s1035" style="position:absolute;left:32776;top:35625;width:6918;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" filled="f" stroked="f">
                  <v:textbox inset="0,0,0,0">
                    <w:txbxContent>
                      <w:p w14:paraId="680C1880" w14:textId="77777777" w:rsidR="00482589" w:rsidRDefault="00000000">
                        <w:r>
                          <w:rPr>
                            <w:b/>
                            <w:color w:val="181717"/>
                            <w:w w:val="105"/>
                            <w:sz w:val="26"/>
                          </w:rPr>
                          <w:t>CHIEDE</w:t>
                        </w:r>
                      </w:p>
                    </w:txbxContent>
                  </v:textbox>
                </v:rect>
                <v:rect id="Rectangle 621" o:spid="_x0000_s1036" style="position:absolute;left:1333;top:37733;width:64532;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" filled="f" stroked="f">
                  <v:textbox inset="0,0,0,0">
                    <w:txbxContent>
                      <w:p w14:paraId="3E8B169F" w14:textId="77777777" w:rsidR="00482589" w:rsidRDefault="00000000">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COMUNICATI ALL’AGENZIA DELLE ENTRATE PER LA DICHIARAZIONE DEI REDDITI PRECOMPILATA RELATIVA ALL’ANNO D’IMPOSTA 2023</w:t>
                        </w:r>
                      </w:p>
                      <w:p w14:paraId="78EFB03E" w14:textId="77777777" w:rsidR="00482589" w:rsidRDefault="00482589"/>
                      <w:p w14:paraId="1E493C9A" w14:textId="77777777" w:rsidR="00482589" w:rsidRDefault="00482589"/>
                    </w:txbxContent>
                  </v:textbox>
                </v:rect>
                <v:rect id="Rectangle 6268" o:spid="_x0000_s1037" style="position:absolute;left:19617;top:37762;width:458;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" filled="f" stroked="f">
                  <v:textbox inset="0,0,0,0">
                    <w:txbxContent>
                      <w:p w14:paraId="6555522D" w14:textId="77777777" w:rsidR="00482589" w:rsidRDefault="00000000">
                        <w:r>
                          <w:rPr>
                            <w:b/>
                            <w:color w:val="181717"/>
                            <w:w w:val="90"/>
                            <w:sz w:val="20"/>
                          </w:rPr>
                          <w:t>(</w:t>
                        </w:r>
                      </w:p>
                    </w:txbxContent>
                  </v:textbox>
                </v:rect>
                <v:shape id="Shape 630" o:spid="_x0000_s1038" style="position:absolute;left:9464;top:5777;width:29155;height:2889;visibility:visible;mso-wrap-style:square;v-text-anchor:top" coordsize="291559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" path="m71996,l2843594,v39763,,71996,32233,71996,71996l2915590,232804v,39763,-32233,71996,-71996,71996l71996,304800c32233,304800,,272567,,232804l,71996c,32233,32233,,71996,xe" fillcolor="#fffefd" stroked="f">
                  <v:path arrowok="t" o:connecttype="custom" o:connectlocs="1457796,0;2915591,144439;1457796,288877;0,144439" o:connectangles="270,0,90,180" textboxrect="0,0,2915590,304800"/>
                </v:shape>
                <v:shape id="Shape 631" o:spid="_x0000_s1039" style="position:absolute;left:24062;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32" o:spid="_x0000_s1040" style="position:absolute;left:2589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3" o:spid="_x0000_s1041" style="position:absolute;left:27720;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4" o:spid="_x0000_s1042" style="position:absolute;left:2954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5" o:spid="_x0000_s1043" style="position:absolute;left:3137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6" o:spid="_x0000_s1044" style="position:absolute;left:3320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7" o:spid="_x0000_s1045" style="position:absolute;left:3503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8" o:spid="_x0000_s1046" style="position:absolute;left:36864;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9" o:spid="_x0000_s1047" style="position:absolute;left:22233;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40" o:spid="_x0000_s1048" style="position:absolute;left:2040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1" o:spid="_x0000_s1049" style="position:absolute;left:1857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shape id="Shape 642" o:spid="_x0000_s1050" style="position:absolute;left:1674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3" o:spid="_x0000_s1051" style="position:absolute;left:14918;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4" o:spid="_x0000_s1052" style="position:absolute;left:1308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5" o:spid="_x0000_s1053" style="position:absolute;left:1126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rect id="Rectangle 646" o:spid="_x0000_s1054" style="position:absolute;left:30706;top:2366;width:1281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" filled="f" stroked="f">
                  <v:textbox inset="0,0,0,0">
                    <w:txbxContent>
                      <w:p w14:paraId="1AB8DE85" w14:textId="77777777" w:rsidR="00482589" w:rsidRDefault="00000000">
                        <w:r>
                          <w:rPr>
                            <w:b/>
                            <w:color w:val="181717"/>
                            <w:w w:val="107"/>
                            <w:sz w:val="20"/>
                          </w:rPr>
                          <w:t>IL</w:t>
                        </w:r>
                        <w:r>
                          <w:rPr>
                            <w:b/>
                            <w:color w:val="181717"/>
                            <w:spacing w:val="18"/>
                            <w:w w:val="107"/>
                            <w:sz w:val="20"/>
                          </w:rPr>
                          <w:t xml:space="preserve"> </w:t>
                        </w:r>
                        <w:r>
                          <w:rPr>
                            <w:b/>
                            <w:color w:val="181717"/>
                            <w:w w:val="107"/>
                            <w:sz w:val="20"/>
                          </w:rPr>
                          <w:t>SOTTOSCRITTO</w:t>
                        </w:r>
                      </w:p>
                    </w:txbxContent>
                  </v:textbox>
                </v:rect>
                <v:shape id="Shape 647" o:spid="_x0000_s1055" style="position:absolute;left:1234;top:861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48" o:spid="_x0000_s1056" style="position:absolute;left:1234;top:6489;width:8933;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" filled="f" stroked="f">
                  <v:textbox inset="0,0,0,0">
                    <w:txbxContent>
                      <w:p w14:paraId="66F248AD" w14:textId="77777777" w:rsidR="00482589" w:rsidRDefault="00000000">
                        <w:r>
                          <w:rPr>
                            <w:color w:val="181717"/>
                            <w:w w:val="106"/>
                            <w:sz w:val="18"/>
                          </w:rPr>
                          <w:t>Codice</w:t>
                        </w:r>
                        <w:r>
                          <w:rPr>
                            <w:color w:val="181717"/>
                            <w:spacing w:val="16"/>
                            <w:w w:val="106"/>
                            <w:sz w:val="18"/>
                          </w:rPr>
                          <w:t xml:space="preserve"> </w:t>
                        </w:r>
                        <w:r>
                          <w:rPr>
                            <w:color w:val="181717"/>
                            <w:w w:val="106"/>
                            <w:sz w:val="18"/>
                          </w:rPr>
                          <w:t>fiscale</w:t>
                        </w:r>
                      </w:p>
                    </w:txbxContent>
                  </v:textbox>
                </v:rect>
                <v:shape id="Shape 649" o:spid="_x0000_s1057" style="position:absolute;left:9463;top:9061;width:60351;height:2388;visibility:visible;mso-wrap-style:square;v-text-anchor:top" coordsize="603509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" path="m72009,l5963094,v39751,,71997,32233,71997,71996l6035091,180010v,39763,-32246,71996,-71997,71996l72009,252006c32245,252006,,219773,,180010l,71996c,32233,32245,,72009,xe" fillcolor="#fffefd" stroked="f">
                  <v:path arrowok="t" o:connecttype="custom" o:connectlocs="3017547,0;6035094,119425;3017547,238850;0,119425" o:connectangles="270,0,90,180" textboxrect="0,0,6035091,252006"/>
                </v:shape>
                <v:shape id="Shape 650" o:spid="_x0000_s1058" style="position:absolute;left:1234;top:1148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51" o:spid="_x0000_s1059" style="position:absolute;left:1234;top:8770;width:6191;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" filled="f" stroked="f">
                  <v:textbox inset="0,0,0,0">
                    <w:txbxContent>
                      <w:p w14:paraId="262E9A29" w14:textId="77777777" w:rsidR="00482589" w:rsidRDefault="00000000">
                        <w:r>
                          <w:rPr>
                            <w:color w:val="181717"/>
                            <w:w w:val="105"/>
                            <w:sz w:val="18"/>
                          </w:rPr>
                          <w:t>Cognome</w:t>
                        </w:r>
                      </w:p>
                    </w:txbxContent>
                  </v:textbox>
                </v:rect>
                <v:rect id="Rectangle 652" o:spid="_x0000_s1060" style="position:absolute;left:1234;top:9974;width:514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" filled="f" stroked="f">
                  <v:textbox inset="0,0,0,0">
                    <w:txbxContent>
                      <w:p w14:paraId="0A03B9DF" w14:textId="77777777" w:rsidR="00482589" w:rsidRDefault="00000000">
                        <w:r>
                          <w:rPr>
                            <w:color w:val="181717"/>
                            <w:w w:val="104"/>
                            <w:sz w:val="18"/>
                          </w:rPr>
                          <w:t>e</w:t>
                        </w:r>
                        <w:r>
                          <w:rPr>
                            <w:color w:val="181717"/>
                            <w:spacing w:val="16"/>
                            <w:w w:val="104"/>
                            <w:sz w:val="18"/>
                          </w:rPr>
                          <w:t xml:space="preserve"> </w:t>
                        </w:r>
                        <w:r>
                          <w:rPr>
                            <w:color w:val="181717"/>
                            <w:w w:val="104"/>
                            <w:sz w:val="18"/>
                          </w:rPr>
                          <w:t>Nome</w:t>
                        </w:r>
                      </w:p>
                    </w:txbxContent>
                  </v:textbox>
                </v:rect>
                <v:shape id="Shape 653" o:spid="_x0000_s1061" style="position:absolute;left:9464;top:11938;width:39776;height:2388;visibility:visible;mso-wrap-style:square;v-text-anchor:top" coordsize="397766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" path="m71996,l3905669,v39764,,71996,32233,71996,71996l3977665,179997v,39764,-32232,71997,-71996,71997l71996,251994c32233,251994,,219761,,179997l,71996c,32233,32233,,71996,xe" fillcolor="#fffefd" stroked="f">
                  <v:path arrowok="t" o:connecttype="custom" o:connectlocs="1988834,0;3977667,119416;1988834,238832;0,119416" o:connectangles="270,0,90,180" textboxrect="0,0,3977665,251994"/>
                </v:shape>
                <v:shape id="Shape 654" o:spid="_x0000_s1062" style="position:absolute;left:55414;top:11938;width:14400;height:2388;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55" o:spid="_x0000_s1063" style="position:absolute;left:50154;top:11841;width:306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" filled="f" stroked="f">
                  <v:textbox inset="0,0,0,0">
                    <w:txbxContent>
                      <w:p w14:paraId="7617FC9D" w14:textId="77777777" w:rsidR="00482589" w:rsidRDefault="00000000">
                        <w:r>
                          <w:rPr>
                            <w:color w:val="181717"/>
                            <w:w w:val="107"/>
                            <w:sz w:val="18"/>
                          </w:rPr>
                          <w:t>Data</w:t>
                        </w:r>
                      </w:p>
                    </w:txbxContent>
                  </v:textbox>
                </v:rect>
                <v:rect id="Rectangle 656" o:spid="_x0000_s1064" style="position:absolute;left:50154;top:13045;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" filled="f" stroked="f">
                  <v:textbox inset="0,0,0,0">
                    <w:txbxContent>
                      <w:p w14:paraId="55B8D7BC"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v:textbox>
                </v:rect>
                <v:rect id="Rectangle 657" o:spid="_x0000_s1065" style="position:absolute;left:21078;top:21015;width:38428;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" filled="f" stroked="f">
                  <v:textbox inset="0,0,0,0">
                    <w:txbxContent>
                      <w:p w14:paraId="3CFE35CB" w14:textId="77777777" w:rsidR="00482589" w:rsidRDefault="00000000">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v:textbox>
                </v:rect>
                <v:rect id="Rectangle 658" o:spid="_x0000_s1066" style="position:absolute;left:1234;top:11717;width:4287;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" filled="f" stroked="f">
                  <v:textbox inset="0,0,0,0">
                    <w:txbxContent>
                      <w:p w14:paraId="01A6DC1C" w14:textId="77777777" w:rsidR="00482589" w:rsidRDefault="00000000">
                        <w:r>
                          <w:rPr>
                            <w:color w:val="181717"/>
                            <w:w w:val="103"/>
                            <w:sz w:val="18"/>
                          </w:rPr>
                          <w:t>Luogo</w:t>
                        </w:r>
                        <w:r>
                          <w:rPr>
                            <w:color w:val="181717"/>
                            <w:spacing w:val="11"/>
                            <w:w w:val="103"/>
                            <w:sz w:val="18"/>
                          </w:rPr>
                          <w:t xml:space="preserve"> </w:t>
                        </w:r>
                      </w:p>
                    </w:txbxContent>
                  </v:textbox>
                </v:rect>
                <v:rect id="Rectangle 659" o:spid="_x0000_s1067" style="position:absolute;left:1234;top:12920;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" filled="f" stroked="f">
                  <v:textbox inset="0,0,0,0">
                    <w:txbxContent>
                      <w:p w14:paraId="106B395D"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v:textbox>
                </v:rect>
                <v:shape id="Shape 660" o:spid="_x0000_s1068" style="position:absolute;left:8092;top:47267;width:24689;height:3250;visibility:visible;mso-wrap-style:square;v-text-anchor:top" coordsize="24688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" path="m71996,l2396884,v39763,,71996,32233,71996,71996l2468880,270904v,39763,-32233,71996,-71996,71996l71996,342900c32233,342900,,310667,,270904l,71996c,32233,32233,,71996,xe" fillcolor="#fffefd" stroked="f">
                  <v:path arrowok="t" o:connecttype="custom" o:connectlocs="1234440,0;2468880,162493;1234440,324986;0,162493" o:connectangles="270,0,90,180" textboxrect="0,0,2468880,342900"/>
                </v:shape>
                <v:rect id="Rectangle 661" o:spid="_x0000_s1069" style="position:absolute;left:1234;top:48458;width:845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" filled="f" stroked="f">
                  <v:textbox inset="0,0,0,0">
                    <w:txbxContent>
                      <w:p w14:paraId="7D65C68F" w14:textId="77777777" w:rsidR="00482589" w:rsidRDefault="00000000">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v:textbox>
                </v:rect>
                <v:shape id="Shape 662" o:spid="_x0000_s1070" style="position:absolute;left:43296;top:46184;width:26518;height:4333;visibility:visible;mso-wrap-style:square;v-text-anchor:top" coordsize="265173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" path="m71996,l2579738,v39764,,71996,32233,71996,71996l2651734,385204v,39763,-32232,71996,-71996,71996l71996,457200c32233,457200,,424967,,385204l,71996c,32233,32233,,71996,xe" fillcolor="#fffefd" stroked="f">
                  <v:path arrowok="t" o:connecttype="custom" o:connectlocs="1325866,0;2651732,216663;1325866,433325;0,216663" o:connectangles="270,0,90,180" textboxrect="0,0,2651734,457200"/>
                </v:shape>
                <v:rect id="Rectangle 663" o:spid="_x0000_s1071" style="position:absolute;left:39805;top:47972;width:366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" filled="f" stroked="f">
                  <v:textbox inset="0,0,0,0">
                    <w:txbxContent>
                      <w:p w14:paraId="63F6A1D0" w14:textId="77777777" w:rsidR="00482589" w:rsidRDefault="00000000">
                        <w:r>
                          <w:rPr>
                            <w:color w:val="181717"/>
                            <w:w w:val="105"/>
                            <w:sz w:val="18"/>
                          </w:rPr>
                          <w:t>Firma</w:t>
                        </w:r>
                      </w:p>
                    </w:txbxContent>
                  </v:textbox>
                </v:rect>
                <v:rect id="Rectangle 6272" o:spid="_x0000_s1072" style="position:absolute;left:34341;top:49265;width:1058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" filled="f" stroked="f">
                  <v:textbox inset="0,0,0,0">
                    <w:txbxContent>
                      <w:p w14:paraId="33A71799" w14:textId="77777777" w:rsidR="00482589" w:rsidRDefault="00000000">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v:textbox>
                </v:rect>
                <v:rect id="Rectangle 6270" o:spid="_x0000_s1073" style="position:absolute;left:34082;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" filled="f" stroked="f">
                  <v:textbox inset="0,0,0,0">
                    <w:txbxContent>
                      <w:p w14:paraId="5A53B516" w14:textId="77777777" w:rsidR="00482589" w:rsidRDefault="00000000">
                        <w:r>
                          <w:rPr>
                            <w:color w:val="181717"/>
                            <w:w w:val="97"/>
                            <w:sz w:val="14"/>
                          </w:rPr>
                          <w:t>(</w:t>
                        </w:r>
                      </w:p>
                    </w:txbxContent>
                  </v:textbox>
                </v:rect>
                <v:rect id="Rectangle 6271" o:spid="_x0000_s1074" style="position:absolute;left:42300;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" filled="f" stroked="f">
                  <v:textbox inset="0,0,0,0">
                    <w:txbxContent>
                      <w:p w14:paraId="19C560D6" w14:textId="77777777" w:rsidR="00482589" w:rsidRDefault="00000000">
                        <w:r>
                          <w:rPr>
                            <w:color w:val="181717"/>
                            <w:w w:val="97"/>
                            <w:sz w:val="14"/>
                          </w:rPr>
                          <w:t>)</w:t>
                        </w:r>
                      </w:p>
                    </w:txbxContent>
                  </v:textbox>
                </v:rect>
                <v:shape id="Shape 665" o:spid="_x0000_s1075" style="position:absolute;left:9464;top:23555;width:29155;height:2437;visibility:visible;mso-wrap-style:square;v-text-anchor:top" coordsize="2915590,25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" path="m71996,l2843594,v39763,,71996,32233,71996,71996l2915590,185090v,39763,-32233,71996,-71996,71996l71996,257086c32233,257086,,224853,,185090l,71996c,32233,32233,,71996,xe" fillcolor="#fffefd" stroked="f">
                  <v:path arrowok="t" o:connecttype="custom" o:connectlocs="1457796,0;2915591,121830;1457796,243660;0,121830" o:connectangles="270,0,90,180" textboxrect="0,0,2915590,257086"/>
                </v:shape>
                <v:shape id="Shape 666" o:spid="_x0000_s1076" style="position:absolute;left:24034;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67" o:spid="_x0000_s1077" style="position:absolute;left:2586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8" o:spid="_x0000_s1078" style="position:absolute;left:2769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9" o:spid="_x0000_s1079" style="position:absolute;left:29521;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0" o:spid="_x0000_s1080" style="position:absolute;left:3135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1" o:spid="_x0000_s1081" style="position:absolute;left:3317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72" o:spid="_x0000_s1082" style="position:absolute;left:3500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3" o:spid="_x0000_s1083" style="position:absolute;left:3683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4" o:spid="_x0000_s1084" style="position:absolute;left:2220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5" o:spid="_x0000_s1085" style="position:absolute;left:2037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6" o:spid="_x0000_s1086" style="position:absolute;left:1854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7" o:spid="_x0000_s1087" style="position:absolute;left:16719;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8" o:spid="_x0000_s1088" style="position:absolute;left:1489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9" o:spid="_x0000_s1089" style="position:absolute;left:1306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80" o:spid="_x0000_s1090" style="position:absolute;left:1123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81" o:spid="_x0000_s1091" style="position:absolute;left:1234;top:26031;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&#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82" o:spid="_x0000_s1092" style="position:absolute;left:1234;top:23940;width:8437;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" filled="f" stroked="f">
                  <v:textbox inset="0,0,0,0">
                    <w:txbxContent>
                      <w:p w14:paraId="3651E5C8" w14:textId="77777777" w:rsidR="00482589" w:rsidRDefault="00000000">
                        <w:r>
                          <w:rPr>
                            <w:color w:val="181717"/>
                            <w:w w:val="106"/>
                            <w:sz w:val="17"/>
                          </w:rPr>
                          <w:t>Codice</w:t>
                        </w:r>
                        <w:r>
                          <w:rPr>
                            <w:color w:val="181717"/>
                            <w:spacing w:val="16"/>
                            <w:w w:val="106"/>
                            <w:sz w:val="17"/>
                          </w:rPr>
                          <w:t xml:space="preserve"> </w:t>
                        </w:r>
                        <w:r>
                          <w:rPr>
                            <w:color w:val="181717"/>
                            <w:w w:val="106"/>
                            <w:sz w:val="17"/>
                          </w:rPr>
                          <w:t>fiscale</w:t>
                        </w:r>
                      </w:p>
                    </w:txbxContent>
                  </v:textbox>
                </v:rect>
                <v:shape id="Shape 683" o:spid="_x0000_s1093" style="position:absolute;left:9463;top:26478;width:60351;height:2388;visibility:visible;mso-wrap-style:square;v-text-anchor:top" coordsize="603501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" path="m72009,l5963018,v39752,,71997,32233,71997,71996l6035015,179997v,39764,-32245,71997,-71997,71997l72009,251994c32245,251994,,219761,,179997l,71996c,32233,32245,,72009,xe" fillcolor="#fffefd" stroked="f">
                  <v:path arrowok="t" o:connecttype="custom" o:connectlocs="3017506,0;6035012,119416;3017506,238832;0,119416" o:connectangles="270,0,90,180" textboxrect="0,0,6035015,251994"/>
                </v:shape>
                <v:shape id="Shape 684" o:spid="_x0000_s1094" style="position:absolute;left:1234;top:28902;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" path="m,l6857721,e" filled="f" strokecolor="#f18d51" strokeweight=".17625mm">
                  <v:stroke joinstyle="miter"/>
                  <v:path arrowok="t" o:connecttype="custom" o:connectlocs="3429000,0;6858000,1;3429000,1;0,1" o:connectangles="270,0,90,180" textboxrect="0,0,6857721,0"/>
                </v:shape>
                <v:rect id="Rectangle 685" o:spid="_x0000_s1095" style="position:absolute;left:1234;top:26221;width:58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" filled="f" stroked="f">
                  <v:textbox inset="0,0,0,0">
                    <w:txbxContent>
                      <w:p w14:paraId="48A8B9CE" w14:textId="77777777" w:rsidR="00482589" w:rsidRDefault="00000000">
                        <w:r>
                          <w:rPr>
                            <w:color w:val="181717"/>
                            <w:w w:val="105"/>
                            <w:sz w:val="17"/>
                          </w:rPr>
                          <w:t>Cognome</w:t>
                        </w:r>
                      </w:p>
                    </w:txbxContent>
                  </v:textbox>
                </v:rect>
                <v:rect id="Rectangle 686" o:spid="_x0000_s1096" style="position:absolute;left:1234;top:27425;width:4860;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" filled="f" stroked="f">
                  <v:textbox inset="0,0,0,0">
                    <w:txbxContent>
                      <w:p w14:paraId="1BA614AD" w14:textId="77777777" w:rsidR="00482589" w:rsidRDefault="00000000">
                        <w:r>
                          <w:rPr>
                            <w:color w:val="181717"/>
                            <w:w w:val="104"/>
                            <w:sz w:val="17"/>
                          </w:rPr>
                          <w:t>e</w:t>
                        </w:r>
                        <w:r>
                          <w:rPr>
                            <w:color w:val="181717"/>
                            <w:spacing w:val="16"/>
                            <w:w w:val="104"/>
                            <w:sz w:val="17"/>
                          </w:rPr>
                          <w:t xml:space="preserve"> </w:t>
                        </w:r>
                        <w:r>
                          <w:rPr>
                            <w:color w:val="181717"/>
                            <w:w w:val="104"/>
                            <w:sz w:val="17"/>
                          </w:rPr>
                          <w:t>Nome</w:t>
                        </w:r>
                      </w:p>
                    </w:txbxContent>
                  </v:textbox>
                </v:rect>
                <v:shape id="Shape 687" o:spid="_x0000_s1097" style="position:absolute;left:9464;top:29354;width:39776;height:2389;visibility:visible;mso-wrap-style:square;v-text-anchor:top" coordsize="3977665,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" path="m71996,l3905669,v39764,,71996,32233,71996,71996l3977665,180010v,39763,-32232,71996,-71996,71996l71996,252006c32233,252006,,219773,,180010l,71996c,32233,32233,,71996,xe" fillcolor="#fffefd" stroked="f">
                  <v:path arrowok="t" o:connecttype="custom" o:connectlocs="1988834,0;3977667,119425;1988834,238850;0,119425" o:connectangles="270,0,90,180" textboxrect="0,0,3977665,252006"/>
                </v:shape>
                <v:shape id="Shape 688" o:spid="_x0000_s1098" style="position:absolute;left:55414;top:29354;width:14400;height:2389;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89" o:spid="_x0000_s1099" style="position:absolute;left:50154;top:29292;width:2896;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" filled="f" stroked="f">
                  <v:textbox inset="0,0,0,0">
                    <w:txbxContent>
                      <w:p w14:paraId="75A2EC70" w14:textId="77777777" w:rsidR="00482589" w:rsidRDefault="00000000">
                        <w:r>
                          <w:rPr>
                            <w:color w:val="181717"/>
                            <w:w w:val="107"/>
                            <w:sz w:val="17"/>
                          </w:rPr>
                          <w:t>Data</w:t>
                        </w:r>
                      </w:p>
                    </w:txbxContent>
                  </v:textbox>
                </v:rect>
                <v:rect id="Rectangle 690" o:spid="_x0000_s1100" style="position:absolute;left:50154;top:30497;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" filled="f" stroked="f">
                  <v:textbox inset="0,0,0,0">
                    <w:txbxContent>
                      <w:p w14:paraId="179ECA2F"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v:textbox>
                </v:rect>
                <v:rect id="Rectangle 691" o:spid="_x0000_s1101" style="position:absolute;left:1234;top:29168;width:40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" filled="f" stroked="f">
                  <v:textbox inset="0,0,0,0">
                    <w:txbxContent>
                      <w:p w14:paraId="5ED755CB" w14:textId="77777777" w:rsidR="00482589" w:rsidRDefault="00000000">
                        <w:r>
                          <w:rPr>
                            <w:color w:val="181717"/>
                            <w:w w:val="103"/>
                            <w:sz w:val="17"/>
                          </w:rPr>
                          <w:t>Luogo</w:t>
                        </w:r>
                        <w:r>
                          <w:rPr>
                            <w:color w:val="181717"/>
                            <w:spacing w:val="11"/>
                            <w:w w:val="103"/>
                            <w:sz w:val="17"/>
                          </w:rPr>
                          <w:t xml:space="preserve"> </w:t>
                        </w:r>
                      </w:p>
                    </w:txbxContent>
                  </v:textbox>
                </v:rect>
                <v:rect id="Rectangle 692" o:spid="_x0000_s1102" style="position:absolute;left:1234;top:30373;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" filled="f" stroked="f">
                  <v:textbox inset="0,0,0,0">
                    <w:txbxContent>
                      <w:p w14:paraId="46A083FA"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v:textbox>
                </v:rect>
                <v:shape id="Shape 693" o:spid="_x0000_s1103" style="position:absolute;left:1234;top:31790;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" path="m,l6857721,e" filled="f" strokecolor="#f18d51" strokeweight=".17625mm">
                  <v:stroke joinstyle="miter"/>
                  <v:path arrowok="t" o:connecttype="custom" o:connectlocs="3429000,0;6858000,1;3429000,1;0,1" o:connectangles="270,0,90,180" textboxrect="0,0,6857721,0"/>
                </v:shape>
                <v:shape id="Shape 1181" o:spid="_x0000_s1104" style="position:absolute;left:1236;top:14351;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" path="m,9601l6858000,e" filled="f" strokecolor="#f18d51" strokeweight=".17625mm">
                  <v:stroke joinstyle="miter"/>
                  <v:path arrowok="t" o:connecttype="custom" o:connectlocs="3429000,0;6858000,4549;3429000,9098;0,4549" o:connectangles="270,0,90,180" textboxrect="0,0,6858000,9601"/>
                </v:shape>
                <v:shape id="Shape 1182" o:spid="_x0000_s1105" style="position:absolute;left:9464;top:14925;width:16459;height:2388;visibility:visible;mso-wrap-style:square;v-text-anchor:top" coordsize="164592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" path="m71996,l822960,r750964,c1613687,,1645920,32233,1645920,71996r,108014c1645920,219773,1613687,252006,1573924,252006r-1501928,c32233,252006,,219773,,180010l,71996c,32233,32233,,71996,xe" fillcolor="#fffefd" stroked="f">
                  <v:path arrowok="t" o:connecttype="custom" o:connectlocs="822960,0;1645920,119425;822960,238850;0,119425" o:connectangles="270,0,90,180" textboxrect="0,0,1645920,252006"/>
                </v:shape>
                <v:shape id="Shape 1183" o:spid="_x0000_s1106" style="position:absolute;left:32650;top:14925;width:36576;height:2388;visibility:visible;mso-wrap-style:square;v-text-anchor:top" coordsize="36576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" path="m71996,l1828800,,3585604,v39764,,71996,32233,71996,71996l3657600,180010v,39763,-32232,71996,-71996,71996l71996,252006c32233,252006,,219773,,180010l,71996c,32233,32233,,71996,xe" fillcolor="#fffefd" stroked="f">
                  <v:path arrowok="t" o:connecttype="custom" o:connectlocs="1828800,0;3657600,119425;1828800,238850;0,119425" o:connectangles="270,0,90,180" textboxrect="0,0,3657600,252006"/>
                </v:shape>
                <v:rect id="Rectangle 1184" o:spid="_x0000_s1107" style="position:absolute;left:28886;top:15426;width:398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" filled="f" stroked="f">
                  <v:textbox inset="0,0,0,0">
                    <w:txbxContent>
                      <w:p w14:paraId="25EB717E" w14:textId="77777777" w:rsidR="00482589" w:rsidRDefault="00000000">
                        <w:r>
                          <w:rPr>
                            <w:color w:val="181717"/>
                            <w:w w:val="104"/>
                            <w:sz w:val="18"/>
                          </w:rPr>
                          <w:t>e-mail</w:t>
                        </w:r>
                      </w:p>
                    </w:txbxContent>
                  </v:textbox>
                </v:rect>
                <v:rect id="Rectangle 1185" o:spid="_x0000_s1108" style="position:absolute;left:1234;top:15301;width:521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" filled="f" stroked="f">
                  <v:textbox inset="0,0,0,0">
                    <w:txbxContent>
                      <w:p w14:paraId="0DF057AD" w14:textId="77777777" w:rsidR="00482589" w:rsidRDefault="00000000">
                        <w:r>
                          <w:rPr>
                            <w:color w:val="181717"/>
                            <w:w w:val="96"/>
                            <w:sz w:val="18"/>
                          </w:rPr>
                          <w:t>Telefono</w:t>
                        </w:r>
                      </w:p>
                    </w:txbxContent>
                  </v:textbox>
                </v:rect>
                <v:shape id="Shape 1186" o:spid="_x0000_s1109" style="position:absolute;left:1237;top:17285;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" path="m,9601l6858000,e" filled="f" strokecolor="#f18d51" strokeweight=".17625mm">
                  <v:stroke joinstyle="miter"/>
                  <v:path arrowok="t" o:connecttype="custom" o:connectlocs="3429000,0;6858000,4549;3429000,9098;0,4549" o:connectangles="270,0,90,180" textboxrect="0,0,6858000,9601"/>
                </v:shape>
                <w10:anchorlock/>
              </v:group>
            </w:pict>
          </mc:Fallback>
        </mc:AlternateContent>
      </w:r>
    </w:p>
    <w:p w14:paraId="3E8AEAC4" w14:textId="77777777" w:rsidR="00482589" w:rsidRDefault="00000000">
      <w:pPr>
        <w:spacing w:after="269"/>
        <w:ind w:left="-5" w:hanging="10"/>
      </w:pPr>
      <w:r>
        <w:rPr>
          <w:b/>
          <w:bCs/>
          <w:color w:val="181717"/>
          <w:sz w:val="16"/>
        </w:rPr>
        <w:t>Si allega fotocopia del documento di identità del richiedente</w:t>
      </w:r>
    </w:p>
    <w:sectPr w:rsidR="00482589">
      <w:pgSz w:w="11906" w:h="16838"/>
      <w:pgMar w:top="617" w:right="423" w:bottom="696"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8957" w14:textId="77777777" w:rsidR="0064096E" w:rsidRDefault="0064096E">
      <w:pPr>
        <w:spacing w:after="0" w:line="240" w:lineRule="auto"/>
      </w:pPr>
      <w:r>
        <w:separator/>
      </w:r>
    </w:p>
  </w:endnote>
  <w:endnote w:type="continuationSeparator" w:id="0">
    <w:p w14:paraId="4DF2E492" w14:textId="77777777" w:rsidR="0064096E" w:rsidRDefault="0064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0F70" w14:textId="77777777" w:rsidR="0064096E" w:rsidRDefault="0064096E">
      <w:pPr>
        <w:spacing w:after="0" w:line="240" w:lineRule="auto"/>
      </w:pPr>
      <w:r>
        <w:separator/>
      </w:r>
    </w:p>
  </w:footnote>
  <w:footnote w:type="continuationSeparator" w:id="0">
    <w:p w14:paraId="2CBF6C8C" w14:textId="77777777" w:rsidR="0064096E" w:rsidRDefault="00640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2851"/>
    <w:multiLevelType w:val="multilevel"/>
    <w:tmpl w:val="EC144FC4"/>
    <w:lvl w:ilvl="0">
      <w:numFmt w:val="bullet"/>
      <w:lvlText w:val="•"/>
      <w:lvlJc w:val="left"/>
      <w:pPr>
        <w:ind w:left="138"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16cid:durableId="11826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82589"/>
    <w:rsid w:val="00482589"/>
    <w:rsid w:val="0064096E"/>
    <w:rsid w:val="00686E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E744"/>
  <w15:docId w15:val="{0144C13B-4D6D-4521-ABEF-A611E9C7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Calibri" w:eastAsia="Calibri" w:hAnsi="Calibri" w:cs="Calibri"/>
      <w:b/>
      <w:color w:val="ED7733"/>
      <w:sz w:val="28"/>
    </w:rPr>
  </w:style>
  <w:style w:type="character" w:customStyle="1" w:styleId="Titolo1Carattere">
    <w:name w:val="Titolo 1 Carattere"/>
    <w:rPr>
      <w:rFonts w:ascii="Courier New" w:eastAsia="Courier New" w:hAnsi="Courier New" w:cs="Courier New"/>
      <w:b/>
      <w:color w:val="1F4060"/>
      <w:sz w:val="31"/>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subject/>
  <dc:creator>simone</dc:creator>
  <cp:lastModifiedBy>Antonio Vargiu</cp:lastModifiedBy>
  <cp:revision>2</cp:revision>
  <dcterms:created xsi:type="dcterms:W3CDTF">2023-11-25T11:13:00Z</dcterms:created>
  <dcterms:modified xsi:type="dcterms:W3CDTF">2023-11-25T11:13:00Z</dcterms:modified>
</cp:coreProperties>
</file>