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842" w:rsidRDefault="001B7842" w:rsidP="001B784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</w:p>
    <w:p w:rsidR="00AB3760" w:rsidRPr="00C50A33" w:rsidRDefault="001B7842" w:rsidP="00C50A3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PSMT" w:hAnsi="TimesNewRomanPSMT" w:cs="TimesNewRomanPSMT"/>
          <w:b/>
        </w:rPr>
      </w:pPr>
      <w:r w:rsidRPr="00C50A33">
        <w:rPr>
          <w:rFonts w:ascii="TimesNewRomanPSMT" w:hAnsi="TimesNewRomanPSMT" w:cs="TimesNewRomanPSMT"/>
          <w:b/>
        </w:rPr>
        <w:t xml:space="preserve">Al Dirigente Scolastico </w:t>
      </w:r>
    </w:p>
    <w:p w:rsidR="00AB3760" w:rsidRPr="00C50A33" w:rsidRDefault="00C50A33" w:rsidP="00C50A3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PSMT" w:hAnsi="TimesNewRomanPSMT" w:cs="TimesNewRomanPSMT"/>
          <w:b/>
        </w:rPr>
      </w:pPr>
      <w:r w:rsidRPr="00C50A33">
        <w:rPr>
          <w:rFonts w:ascii="TimesNewRomanPSMT" w:hAnsi="TimesNewRomanPSMT" w:cs="TimesNewRomanPSMT"/>
          <w:b/>
        </w:rPr>
        <w:t>Liceo Scientifico Statale Pitagora</w:t>
      </w:r>
    </w:p>
    <w:p w:rsidR="001B7842" w:rsidRPr="00C50A33" w:rsidRDefault="00C50A33" w:rsidP="00C50A33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NewRomanPSMT" w:hAnsi="TimesNewRomanPSMT" w:cs="TimesNewRomanPSMT"/>
          <w:b/>
        </w:rPr>
      </w:pPr>
      <w:r w:rsidRPr="00C50A33">
        <w:rPr>
          <w:rFonts w:ascii="TimesNewRomanPSMT" w:hAnsi="TimesNewRomanPSMT" w:cs="TimesNewRomanPSMT"/>
          <w:b/>
        </w:rPr>
        <w:t>Selargius</w:t>
      </w:r>
    </w:p>
    <w:p w:rsidR="001B7842" w:rsidRDefault="001B7842" w:rsidP="001B7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59680D" w:rsidRDefault="0059680D" w:rsidP="001B7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OGGETTO: </w:t>
      </w:r>
      <w:r w:rsidRPr="0059680D">
        <w:rPr>
          <w:rFonts w:ascii="TimesNewRomanPSMT" w:hAnsi="TimesNewRomanPSMT" w:cs="TimesNewRomanPSMT"/>
          <w:sz w:val="20"/>
          <w:szCs w:val="20"/>
        </w:rPr>
        <w:t xml:space="preserve">richiesta di accesso agli atti, </w:t>
      </w:r>
      <w:r>
        <w:rPr>
          <w:rFonts w:ascii="TimesNewRomanPSMT" w:hAnsi="TimesNewRomanPSMT" w:cs="TimesNewRomanPSMT"/>
          <w:sz w:val="20"/>
          <w:szCs w:val="20"/>
        </w:rPr>
        <w:t xml:space="preserve">ai sensi della </w:t>
      </w:r>
      <w:r w:rsidRPr="0059680D">
        <w:rPr>
          <w:rFonts w:ascii="TimesNewRomanPSMT" w:hAnsi="TimesNewRomanPSMT" w:cs="TimesNewRomanPSMT"/>
          <w:sz w:val="20"/>
          <w:szCs w:val="20"/>
        </w:rPr>
        <w:t>legge n. 241/1990</w:t>
      </w:r>
    </w:p>
    <w:p w:rsidR="0059680D" w:rsidRDefault="0059680D" w:rsidP="001B7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59680D" w:rsidRDefault="0059680D" w:rsidP="001B7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bookmarkStart w:id="0" w:name="_GoBack"/>
      <w:bookmarkEnd w:id="0"/>
    </w:p>
    <w:p w:rsidR="001B7842" w:rsidRDefault="001B7842" w:rsidP="001B7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Il/la sottoscritto/a </w:t>
      </w:r>
      <w:r w:rsidR="00E005A0">
        <w:rPr>
          <w:rFonts w:ascii="TimesNewRomanPSMT" w:hAnsi="TimesNewRomanPSMT" w:cs="TimesNewRomanPSMT"/>
          <w:sz w:val="12"/>
          <w:szCs w:val="12"/>
        </w:rPr>
        <w:t>2</w:t>
      </w:r>
      <w:r>
        <w:rPr>
          <w:rFonts w:ascii="TimesNewRomanPSMT" w:hAnsi="TimesNewRomanPSMT" w:cs="TimesNewRomanPSMT"/>
          <w:sz w:val="12"/>
          <w:szCs w:val="12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______________________________________________________________________________________</w:t>
      </w:r>
    </w:p>
    <w:p w:rsidR="001B7842" w:rsidRDefault="001B7842" w:rsidP="001B7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1B7842" w:rsidRDefault="001B7842" w:rsidP="001B7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Indirizzo Via ___________________</w:t>
      </w:r>
      <w:r w:rsidR="00AB3760">
        <w:rPr>
          <w:rFonts w:ascii="TimesNewRomanPSMT" w:hAnsi="TimesNewRomanPSMT" w:cs="TimesNewRomanPSMT"/>
          <w:sz w:val="20"/>
          <w:szCs w:val="20"/>
        </w:rPr>
        <w:t>______________CAP_______</w:t>
      </w:r>
      <w:r>
        <w:rPr>
          <w:rFonts w:ascii="TimesNewRomanPSMT" w:hAnsi="TimesNewRomanPSMT" w:cs="TimesNewRomanPSMT"/>
          <w:sz w:val="20"/>
          <w:szCs w:val="20"/>
        </w:rPr>
        <w:t>Comune_____</w:t>
      </w:r>
      <w:r w:rsidR="00AB3760">
        <w:rPr>
          <w:rFonts w:ascii="TimesNewRomanPSMT" w:hAnsi="TimesNewRomanPSMT" w:cs="TimesNewRomanPSMT"/>
          <w:sz w:val="20"/>
          <w:szCs w:val="20"/>
        </w:rPr>
        <w:t>___________________Provincia____</w:t>
      </w:r>
    </w:p>
    <w:p w:rsidR="00AB3760" w:rsidRDefault="00AB3760" w:rsidP="001B7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1B7842" w:rsidRDefault="00AB3760" w:rsidP="001B7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Telefono __________________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_  _</w:t>
      </w:r>
      <w:proofErr w:type="gramEnd"/>
      <w:r>
        <w:rPr>
          <w:rFonts w:ascii="TimesNewRomanPSMT" w:hAnsi="TimesNewRomanPSMT" w:cs="TimesNewRomanPSMT"/>
          <w:sz w:val="20"/>
          <w:szCs w:val="20"/>
        </w:rPr>
        <w:t>_____________</w:t>
      </w:r>
      <w:r w:rsidR="001B7842">
        <w:rPr>
          <w:rFonts w:ascii="TimesNewRomanPSMT" w:hAnsi="TimesNewRomanPSMT" w:cs="TimesNewRomanPSMT"/>
          <w:sz w:val="20"/>
          <w:szCs w:val="20"/>
        </w:rPr>
        <w:t xml:space="preserve"> email _____________________________________</w:t>
      </w:r>
    </w:p>
    <w:p w:rsidR="00AB3760" w:rsidRDefault="00AB3760" w:rsidP="001B7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1B7842" w:rsidRDefault="001B7842" w:rsidP="001B7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Documento di identificazione (da allegare in copia) __________________________n°__________________________________</w:t>
      </w:r>
    </w:p>
    <w:p w:rsidR="00AB3760" w:rsidRDefault="00AB3760" w:rsidP="001B7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1B7842" w:rsidRDefault="001B7842" w:rsidP="001B7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in qualità di:</w:t>
      </w:r>
    </w:p>
    <w:p w:rsidR="001B7842" w:rsidRDefault="001B7842" w:rsidP="001B7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  <w:r>
        <w:rPr>
          <w:rFonts w:ascii="CourierNewPSMT" w:eastAsia="CourierNewPSMT" w:hAnsi="TimesNewRomanPS-BoldMT" w:cs="CourierNewPSMT" w:hint="eastAsia"/>
          <w:sz w:val="20"/>
          <w:szCs w:val="20"/>
        </w:rPr>
        <w:t>□</w:t>
      </w:r>
      <w:r>
        <w:rPr>
          <w:rFonts w:ascii="CourierNewPSMT" w:eastAsia="CourierNewPSMT" w:hAnsi="TimesNewRomanPS-BoldMT" w:cs="CourierNew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diretto interessato</w:t>
      </w:r>
      <w:r w:rsidR="00E005A0">
        <w:rPr>
          <w:rFonts w:ascii="TimesNewRomanPSMT" w:hAnsi="TimesNewRomanPSMT" w:cs="TimesNewRomanPSMT"/>
          <w:sz w:val="12"/>
          <w:szCs w:val="12"/>
        </w:rPr>
        <w:t>3</w:t>
      </w:r>
    </w:p>
    <w:p w:rsidR="001B7842" w:rsidRDefault="001B7842" w:rsidP="001B7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CourierNewPSMT" w:eastAsia="CourierNewPSMT" w:hAnsi="TimesNewRomanPS-BoldMT" w:cs="CourierNewPSMT" w:hint="eastAsia"/>
          <w:sz w:val="20"/>
          <w:szCs w:val="20"/>
        </w:rPr>
        <w:t>□</w:t>
      </w:r>
      <w:r>
        <w:rPr>
          <w:rFonts w:ascii="CourierNewPSMT" w:eastAsia="CourierNewPSMT" w:hAnsi="TimesNewRomanPS-BoldMT" w:cs="CourierNew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legale rappresentante____________________________________________________________. (allegare documentazione)</w:t>
      </w:r>
    </w:p>
    <w:p w:rsidR="001B7842" w:rsidRDefault="001B7842" w:rsidP="001B7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CourierNewPSMT" w:eastAsia="CourierNewPSMT" w:hAnsi="TimesNewRomanPS-BoldMT" w:cs="CourierNewPSMT" w:hint="eastAsia"/>
          <w:sz w:val="20"/>
          <w:szCs w:val="20"/>
        </w:rPr>
        <w:t>□</w:t>
      </w:r>
      <w:r>
        <w:rPr>
          <w:rFonts w:ascii="CourierNewPSMT" w:eastAsia="CourierNewPSMT" w:hAnsi="TimesNewRomanPS-BoldMT" w:cs="CourierNew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procuratore/delegato in carta semplice da parte di ___________________________________________________________________</w:t>
      </w:r>
    </w:p>
    <w:p w:rsidR="001B7842" w:rsidRDefault="001B7842" w:rsidP="001B7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(allegare fotocopia della delega e del documento di riconoscimento del delegato).</w:t>
      </w:r>
    </w:p>
    <w:p w:rsidR="00AB3760" w:rsidRDefault="00AB3760" w:rsidP="001B7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1B7842" w:rsidRDefault="001B7842" w:rsidP="001B7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  <w:r>
        <w:rPr>
          <w:rFonts w:ascii="TimesNewRomanPSMT" w:hAnsi="TimesNewRomanPSMT" w:cs="TimesNewRomanPSMT"/>
          <w:sz w:val="20"/>
          <w:szCs w:val="20"/>
        </w:rPr>
        <w:t>RICHIEDE</w:t>
      </w:r>
      <w:r w:rsidR="00E005A0">
        <w:rPr>
          <w:rFonts w:ascii="TimesNewRomanPSMT" w:hAnsi="TimesNewRomanPSMT" w:cs="TimesNewRomanPSMT"/>
          <w:sz w:val="12"/>
          <w:szCs w:val="12"/>
        </w:rPr>
        <w:t>4</w:t>
      </w:r>
    </w:p>
    <w:p w:rsidR="001B7842" w:rsidRDefault="001B7842" w:rsidP="001B7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CourierNewPSMT" w:eastAsia="CourierNewPSMT" w:hAnsi="TimesNewRomanPS-BoldMT" w:cs="CourierNewPSMT" w:hint="eastAsia"/>
          <w:sz w:val="20"/>
          <w:szCs w:val="20"/>
        </w:rPr>
        <w:t>□</w:t>
      </w:r>
      <w:r>
        <w:rPr>
          <w:rFonts w:ascii="CourierNewPSMT" w:eastAsia="CourierNewPSMT" w:hAnsi="TimesNewRomanPS-BoldMT" w:cs="CourierNew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di prendere visione</w:t>
      </w:r>
    </w:p>
    <w:p w:rsidR="001B7842" w:rsidRDefault="001B7842" w:rsidP="001B7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CourierNewPSMT" w:eastAsia="CourierNewPSMT" w:hAnsi="TimesNewRomanPS-BoldMT" w:cs="CourierNewPSMT" w:hint="eastAsia"/>
          <w:sz w:val="20"/>
          <w:szCs w:val="20"/>
        </w:rPr>
        <w:t>□</w:t>
      </w:r>
      <w:r>
        <w:rPr>
          <w:rFonts w:ascii="CourierNewPSMT" w:eastAsia="CourierNewPSMT" w:hAnsi="TimesNewRomanPS-BoldMT" w:cs="CourierNew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il rilascio di copia semplice</w:t>
      </w:r>
      <w:r w:rsidR="006E0B3F">
        <w:rPr>
          <w:rFonts w:ascii="TimesNewRomanPSMT" w:hAnsi="TimesNewRomanPSMT" w:cs="TimesNewRomanPSMT"/>
          <w:sz w:val="20"/>
          <w:szCs w:val="20"/>
        </w:rPr>
        <w:t xml:space="preserve"> (</w:t>
      </w:r>
      <w:r w:rsidR="00FB75A4">
        <w:rPr>
          <w:rFonts w:ascii="TimesNewRomanPSMT" w:hAnsi="TimesNewRomanPSMT" w:cs="TimesNewRomanPSMT"/>
          <w:sz w:val="20"/>
          <w:szCs w:val="20"/>
        </w:rPr>
        <w:t xml:space="preserve">necessita di </w:t>
      </w:r>
      <w:r w:rsidR="006E0B3F" w:rsidRPr="006E0B3F">
        <w:rPr>
          <w:rFonts w:ascii="TimesNewRomanPSMT" w:hAnsi="TimesNewRomanPSMT" w:cs="TimesNewRomanPSMT"/>
          <w:sz w:val="20"/>
          <w:szCs w:val="20"/>
        </w:rPr>
        <w:t>una marca da bollo del valore di 0,26 Euro ogni due facciate in formato A4</w:t>
      </w:r>
      <w:r w:rsidR="006E0B3F">
        <w:rPr>
          <w:rFonts w:ascii="TimesNewRomanPSMT" w:hAnsi="TimesNewRomanPSMT" w:cs="TimesNewRomanPSMT"/>
          <w:sz w:val="20"/>
          <w:szCs w:val="20"/>
        </w:rPr>
        <w:t>)</w:t>
      </w:r>
    </w:p>
    <w:p w:rsidR="00FB75A4" w:rsidRDefault="00FB75A4" w:rsidP="00FB75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CourierNewPSMT" w:eastAsia="CourierNewPSMT" w:hAnsi="TimesNewRomanPS-BoldMT" w:cs="CourierNewPSMT" w:hint="eastAsia"/>
          <w:sz w:val="20"/>
          <w:szCs w:val="20"/>
        </w:rPr>
        <w:t>□</w:t>
      </w:r>
      <w:r>
        <w:rPr>
          <w:rFonts w:ascii="CourierNewPSMT" w:eastAsia="CourierNewPSMT" w:hAnsi="TimesNewRomanPS-BoldMT" w:cs="CourierNew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 xml:space="preserve">il rilascio di copia conforme 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(necessita di marca da bollo € 16,00)</w:t>
      </w:r>
      <w:r>
        <w:rPr>
          <w:rFonts w:ascii="TimesNewRomanPSMT" w:hAnsi="TimesNewRomanPSMT" w:cs="TimesNewRomanPSMT"/>
          <w:sz w:val="20"/>
          <w:szCs w:val="20"/>
        </w:rPr>
        <w:t>.</w:t>
      </w:r>
    </w:p>
    <w:p w:rsidR="00FB75A4" w:rsidRDefault="00FB75A4" w:rsidP="00FB75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Del seguente documento/dei documenti o come da elenco allegato:</w:t>
      </w:r>
    </w:p>
    <w:p w:rsidR="001B7842" w:rsidRDefault="001B7842" w:rsidP="00FB75A4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__________________________________________________</w:t>
      </w:r>
    </w:p>
    <w:p w:rsidR="00AB3760" w:rsidRDefault="00AB3760" w:rsidP="001B7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  <w:t>__________________________________________________</w:t>
      </w:r>
    </w:p>
    <w:p w:rsidR="00FB75A4" w:rsidRDefault="00FB75A4" w:rsidP="00FB75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  <w:t>__________________________________________________</w:t>
      </w:r>
    </w:p>
    <w:p w:rsidR="00FB75A4" w:rsidRDefault="00FB75A4" w:rsidP="001B7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AB3760" w:rsidRDefault="00AB3760" w:rsidP="001B7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1B7842" w:rsidRDefault="001B7842" w:rsidP="001B784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Motivazione: 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(specificare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l’interesse diretto, concreto ed attuale 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connesso a situazioni giuridicamente tutelate)</w:t>
      </w:r>
    </w:p>
    <w:p w:rsidR="001B7842" w:rsidRDefault="001B7842" w:rsidP="001B7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____________________________________________________________________________________________________________________________________________________________________________</w:t>
      </w:r>
    </w:p>
    <w:p w:rsidR="001B7842" w:rsidRDefault="001B7842" w:rsidP="001B7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_______________________________________________________________________</w:t>
      </w:r>
      <w:r w:rsidR="00AB3760">
        <w:rPr>
          <w:rFonts w:ascii="TimesNewRomanPSMT" w:hAnsi="TimesNewRomanPSMT" w:cs="TimesNewRomanPSMT"/>
          <w:sz w:val="20"/>
          <w:szCs w:val="20"/>
        </w:rPr>
        <w:t>_______________</w:t>
      </w:r>
    </w:p>
    <w:p w:rsidR="001B7842" w:rsidRDefault="001B7842" w:rsidP="001B7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_______________________________________________________________________</w:t>
      </w:r>
      <w:r w:rsidR="00AB3760">
        <w:rPr>
          <w:rFonts w:ascii="TimesNewRomanPSMT" w:hAnsi="TimesNewRomanPSMT" w:cs="TimesNewRomanPSMT"/>
          <w:sz w:val="20"/>
          <w:szCs w:val="20"/>
        </w:rPr>
        <w:t>_______________</w:t>
      </w:r>
    </w:p>
    <w:p w:rsidR="001B7842" w:rsidRDefault="001B7842" w:rsidP="001B7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_______________________________________________________________________</w:t>
      </w:r>
      <w:r w:rsidR="00AB3760">
        <w:rPr>
          <w:rFonts w:ascii="TimesNewRomanPSMT" w:hAnsi="TimesNewRomanPSMT" w:cs="TimesNewRomanPSMT"/>
          <w:sz w:val="20"/>
          <w:szCs w:val="20"/>
        </w:rPr>
        <w:t>_______________</w:t>
      </w:r>
    </w:p>
    <w:p w:rsidR="00AB3760" w:rsidRDefault="00AB3760" w:rsidP="001B7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:rsidR="001B7842" w:rsidRDefault="001B7842" w:rsidP="00CB4C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Il sottoscritto richiedente si impegna a pagare il corrispettivo dovuto </w:t>
      </w:r>
      <w:r>
        <w:rPr>
          <w:rFonts w:ascii="TimesNewRomanPSMT" w:hAnsi="TimesNewRomanPSMT" w:cs="TimesNewRomanPSMT"/>
          <w:sz w:val="16"/>
          <w:szCs w:val="16"/>
        </w:rPr>
        <w:t xml:space="preserve">(come da tariffe vigenti) </w:t>
      </w:r>
      <w:r>
        <w:rPr>
          <w:rFonts w:ascii="TimesNewRomanPSMT" w:hAnsi="TimesNewRomanPSMT" w:cs="TimesNewRomanPSMT"/>
          <w:sz w:val="18"/>
          <w:szCs w:val="18"/>
        </w:rPr>
        <w:t>e dichiara di essere consapevole che, in presenza di</w:t>
      </w:r>
      <w:r w:rsidR="00AB3760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>controinteressati, l'istituzione scolastica, ai sensi dell’art. 3 del D.P.R. 184/2006, è tenuta a dare comunicazione della presente richiesta agli stessi i</w:t>
      </w:r>
      <w:r w:rsidR="00AB3760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>quali possono farne motivata opposizione entro i termini di legge.</w:t>
      </w:r>
    </w:p>
    <w:p w:rsidR="001B7842" w:rsidRDefault="001B7842" w:rsidP="001B7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___________________ </w:t>
      </w:r>
      <w:r w:rsidR="00AB3760">
        <w:rPr>
          <w:rFonts w:ascii="TimesNewRomanPSMT" w:hAnsi="TimesNewRomanPSMT" w:cs="TimesNewRomanPSMT"/>
          <w:sz w:val="20"/>
          <w:szCs w:val="20"/>
        </w:rPr>
        <w:tab/>
      </w:r>
      <w:r w:rsidR="00AB3760">
        <w:rPr>
          <w:rFonts w:ascii="TimesNewRomanPSMT" w:hAnsi="TimesNewRomanPSMT" w:cs="TimesNewRomanPSMT"/>
          <w:sz w:val="20"/>
          <w:szCs w:val="20"/>
        </w:rPr>
        <w:tab/>
      </w:r>
      <w:r w:rsidR="00AB3760"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>______________________________</w:t>
      </w:r>
    </w:p>
    <w:p w:rsidR="001B7842" w:rsidRDefault="001B7842" w:rsidP="001B7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(data) </w:t>
      </w:r>
      <w:r w:rsidR="00AB3760">
        <w:rPr>
          <w:rFonts w:ascii="TimesNewRomanPSMT" w:hAnsi="TimesNewRomanPSMT" w:cs="TimesNewRomanPSMT"/>
          <w:sz w:val="20"/>
          <w:szCs w:val="20"/>
        </w:rPr>
        <w:tab/>
      </w:r>
      <w:r w:rsidR="00AB3760">
        <w:rPr>
          <w:rFonts w:ascii="TimesNewRomanPSMT" w:hAnsi="TimesNewRomanPSMT" w:cs="TimesNewRomanPSMT"/>
          <w:sz w:val="20"/>
          <w:szCs w:val="20"/>
        </w:rPr>
        <w:tab/>
      </w:r>
      <w:r w:rsidR="00AB3760">
        <w:rPr>
          <w:rFonts w:ascii="TimesNewRomanPSMT" w:hAnsi="TimesNewRomanPSMT" w:cs="TimesNewRomanPSMT"/>
          <w:sz w:val="20"/>
          <w:szCs w:val="20"/>
        </w:rPr>
        <w:tab/>
      </w:r>
      <w:r w:rsidR="00AB3760">
        <w:rPr>
          <w:rFonts w:ascii="TimesNewRomanPSMT" w:hAnsi="TimesNewRomanPSMT" w:cs="TimesNewRomanPSMT"/>
          <w:sz w:val="20"/>
          <w:szCs w:val="20"/>
        </w:rPr>
        <w:tab/>
      </w:r>
      <w:r w:rsidR="00AB3760">
        <w:rPr>
          <w:rFonts w:ascii="TimesNewRomanPSMT" w:hAnsi="TimesNewRomanPSMT" w:cs="TimesNewRomanPSMT"/>
          <w:sz w:val="20"/>
          <w:szCs w:val="20"/>
        </w:rPr>
        <w:tab/>
      </w:r>
      <w:r w:rsidR="00AB3760">
        <w:rPr>
          <w:rFonts w:ascii="TimesNewRomanPSMT" w:hAnsi="TimesNewRomanPSMT" w:cs="TimesNewRomanPSMT"/>
          <w:sz w:val="20"/>
          <w:szCs w:val="20"/>
        </w:rPr>
        <w:tab/>
      </w:r>
      <w:r w:rsidR="00AB3760">
        <w:rPr>
          <w:rFonts w:ascii="TimesNewRomanPSMT" w:hAnsi="TimesNewRomanPSMT" w:cs="TimesNewRomanPSMT"/>
          <w:sz w:val="20"/>
          <w:szCs w:val="20"/>
        </w:rPr>
        <w:tab/>
      </w:r>
      <w:r w:rsidR="00AB3760"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>(firma)</w:t>
      </w:r>
      <w:r w:rsidR="00AB3760">
        <w:rPr>
          <w:rFonts w:ascii="TimesNewRomanPSMT" w:hAnsi="TimesNewRomanPSMT" w:cs="TimesNewRomanPSMT"/>
          <w:sz w:val="20"/>
          <w:szCs w:val="20"/>
        </w:rPr>
        <w:tab/>
      </w:r>
      <w:r w:rsidR="00AB3760">
        <w:rPr>
          <w:rFonts w:ascii="TimesNewRomanPSMT" w:hAnsi="TimesNewRomanPSMT" w:cs="TimesNewRomanPSMT"/>
          <w:sz w:val="20"/>
          <w:szCs w:val="20"/>
        </w:rPr>
        <w:tab/>
      </w:r>
    </w:p>
    <w:p w:rsidR="00CB4C57" w:rsidRDefault="00CB4C57" w:rsidP="001B7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4"/>
          <w:szCs w:val="14"/>
        </w:rPr>
      </w:pPr>
    </w:p>
    <w:p w:rsidR="00CB4C57" w:rsidRDefault="00CB4C57" w:rsidP="001B7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4"/>
          <w:szCs w:val="14"/>
        </w:rPr>
      </w:pPr>
    </w:p>
    <w:p w:rsidR="00CB4C57" w:rsidRDefault="00CB4C57" w:rsidP="001B7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4"/>
          <w:szCs w:val="14"/>
        </w:rPr>
      </w:pPr>
    </w:p>
    <w:p w:rsidR="00CB4C57" w:rsidRDefault="00CB4C57" w:rsidP="001B7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4"/>
          <w:szCs w:val="14"/>
        </w:rPr>
      </w:pPr>
    </w:p>
    <w:p w:rsidR="00CB4C57" w:rsidRDefault="00CB4C57" w:rsidP="001B7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4"/>
          <w:szCs w:val="14"/>
        </w:rPr>
      </w:pPr>
    </w:p>
    <w:p w:rsidR="00CB4C57" w:rsidRDefault="00CB4C57" w:rsidP="001B784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4"/>
          <w:szCs w:val="14"/>
        </w:rPr>
      </w:pPr>
    </w:p>
    <w:p w:rsidR="001B7842" w:rsidRDefault="001B7842" w:rsidP="00CB4C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4"/>
          <w:szCs w:val="14"/>
        </w:rPr>
        <w:t xml:space="preserve">1 </w:t>
      </w:r>
      <w:r>
        <w:rPr>
          <w:rFonts w:ascii="TimesNewRomanPSMT" w:hAnsi="TimesNewRomanPSMT" w:cs="TimesNewRomanPSMT"/>
          <w:sz w:val="16"/>
          <w:szCs w:val="16"/>
        </w:rPr>
        <w:t>La materia del diritto di accesso è disciplinata dalla legge n. 241/1990 e successive modifiche.</w:t>
      </w:r>
    </w:p>
    <w:p w:rsidR="001B7842" w:rsidRDefault="00E005A0" w:rsidP="00CB4C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4"/>
          <w:szCs w:val="14"/>
        </w:rPr>
        <w:t>2</w:t>
      </w:r>
      <w:r w:rsidR="001B7842">
        <w:rPr>
          <w:rFonts w:ascii="TimesNewRomanPSMT" w:hAnsi="TimesNewRomanPSMT" w:cs="TimesNewRomanPSMT"/>
          <w:sz w:val="14"/>
          <w:szCs w:val="14"/>
        </w:rPr>
        <w:t xml:space="preserve"> </w:t>
      </w:r>
      <w:r w:rsidR="001B7842">
        <w:rPr>
          <w:rFonts w:ascii="TimesNewRomanPSMT" w:hAnsi="TimesNewRomanPSMT" w:cs="TimesNewRomanPSMT"/>
          <w:sz w:val="16"/>
          <w:szCs w:val="16"/>
        </w:rPr>
        <w:t xml:space="preserve">Ai sensi del </w:t>
      </w:r>
      <w:proofErr w:type="spellStart"/>
      <w:proofErr w:type="gramStart"/>
      <w:r w:rsidR="001B7842">
        <w:rPr>
          <w:rFonts w:ascii="TimesNewRomanPSMT" w:hAnsi="TimesNewRomanPSMT" w:cs="TimesNewRomanPSMT"/>
          <w:sz w:val="16"/>
          <w:szCs w:val="16"/>
        </w:rPr>
        <w:t>D.Lgs</w:t>
      </w:r>
      <w:proofErr w:type="spellEnd"/>
      <w:proofErr w:type="gramEnd"/>
      <w:r w:rsidR="001B7842">
        <w:rPr>
          <w:rFonts w:ascii="TimesNewRomanPSMT" w:hAnsi="TimesNewRomanPSMT" w:cs="TimesNewRomanPSMT"/>
          <w:sz w:val="16"/>
          <w:szCs w:val="16"/>
        </w:rPr>
        <w:t xml:space="preserve"> 196/2003 “Codice in materia di protezione dei dati personali”, il trattamento dei dati personali sarà improntato ai principi di correttezza, liceità e</w:t>
      </w:r>
      <w:r w:rsidR="006E0B3F">
        <w:rPr>
          <w:rFonts w:ascii="TimesNewRomanPSMT" w:hAnsi="TimesNewRomanPSMT" w:cs="TimesNewRomanPSMT"/>
          <w:sz w:val="16"/>
          <w:szCs w:val="16"/>
        </w:rPr>
        <w:t xml:space="preserve"> </w:t>
      </w:r>
      <w:r w:rsidR="001B7842">
        <w:rPr>
          <w:rFonts w:ascii="TimesNewRomanPSMT" w:hAnsi="TimesNewRomanPSMT" w:cs="TimesNewRomanPSMT"/>
          <w:sz w:val="16"/>
          <w:szCs w:val="16"/>
        </w:rPr>
        <w:t>trasparenza e si svolgerà con l’osservanza di ogni misura cautelativa, che garantisca il rispetto e la tutela della riservatezza dei dati dell’interessato.</w:t>
      </w:r>
    </w:p>
    <w:p w:rsidR="001B7842" w:rsidRDefault="00E005A0" w:rsidP="00CB4C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4"/>
          <w:szCs w:val="14"/>
        </w:rPr>
        <w:t>3</w:t>
      </w:r>
      <w:r w:rsidR="001B7842">
        <w:rPr>
          <w:rFonts w:ascii="TimesNewRomanPSMT" w:hAnsi="TimesNewRomanPSMT" w:cs="TimesNewRomanPSMT"/>
          <w:sz w:val="14"/>
          <w:szCs w:val="14"/>
        </w:rPr>
        <w:t xml:space="preserve"> </w:t>
      </w:r>
      <w:r w:rsidR="001B7842">
        <w:rPr>
          <w:rFonts w:ascii="TimesNewRomanPSMT" w:hAnsi="TimesNewRomanPSMT" w:cs="TimesNewRomanPSMT"/>
          <w:sz w:val="16"/>
          <w:szCs w:val="16"/>
        </w:rPr>
        <w:t xml:space="preserve">Il ritiro della documentazione può essere effettuato anche da un delegato del richiedente, provvisto di delega e documento di identità. </w:t>
      </w:r>
    </w:p>
    <w:p w:rsidR="001B7842" w:rsidRDefault="00E005A0" w:rsidP="00CB4C57">
      <w:pPr>
        <w:jc w:val="both"/>
      </w:pPr>
      <w:r>
        <w:rPr>
          <w:rFonts w:ascii="TimesNewRomanPSMT" w:hAnsi="TimesNewRomanPSMT" w:cs="TimesNewRomanPSMT"/>
          <w:sz w:val="14"/>
          <w:szCs w:val="14"/>
        </w:rPr>
        <w:t>4</w:t>
      </w:r>
      <w:r w:rsidR="001B7842">
        <w:rPr>
          <w:rFonts w:ascii="TimesNewRomanPSMT" w:hAnsi="TimesNewRomanPSMT" w:cs="TimesNewRomanPSMT"/>
          <w:sz w:val="14"/>
          <w:szCs w:val="14"/>
        </w:rPr>
        <w:t xml:space="preserve"> </w:t>
      </w:r>
      <w:r w:rsidR="001B7842">
        <w:rPr>
          <w:rFonts w:ascii="TimesNewRomanPSMT" w:hAnsi="TimesNewRomanPSMT" w:cs="TimesNewRomanPSMT"/>
          <w:sz w:val="16"/>
          <w:szCs w:val="16"/>
        </w:rPr>
        <w:t>Barrare la voce che interessa.</w:t>
      </w:r>
    </w:p>
    <w:sectPr w:rsidR="001B7842" w:rsidSect="005324CD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A6F" w:rsidRDefault="00280A6F" w:rsidP="00C50A33">
      <w:pPr>
        <w:spacing w:after="0" w:line="240" w:lineRule="auto"/>
      </w:pPr>
      <w:r>
        <w:separator/>
      </w:r>
    </w:p>
  </w:endnote>
  <w:endnote w:type="continuationSeparator" w:id="0">
    <w:p w:rsidR="00280A6F" w:rsidRDefault="00280A6F" w:rsidP="00C50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New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A6F" w:rsidRDefault="00280A6F" w:rsidP="00C50A33">
      <w:pPr>
        <w:spacing w:after="0" w:line="240" w:lineRule="auto"/>
      </w:pPr>
      <w:r>
        <w:separator/>
      </w:r>
    </w:p>
  </w:footnote>
  <w:footnote w:type="continuationSeparator" w:id="0">
    <w:p w:rsidR="00280A6F" w:rsidRDefault="00280A6F" w:rsidP="00C50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A33" w:rsidRDefault="00C50A33" w:rsidP="00C50A33">
    <w:pPr>
      <w:autoSpaceDE w:val="0"/>
      <w:autoSpaceDN w:val="0"/>
      <w:adjustRightInd w:val="0"/>
      <w:spacing w:after="0" w:line="240" w:lineRule="auto"/>
      <w:jc w:val="center"/>
      <w:rPr>
        <w:rFonts w:ascii="TimesNewRomanPS-BoldMT" w:hAnsi="TimesNewRomanPS-BoldMT" w:cs="TimesNewRomanPS-BoldMT"/>
        <w:b/>
        <w:bCs/>
        <w:sz w:val="13"/>
        <w:szCs w:val="13"/>
      </w:rPr>
    </w:pPr>
    <w:r>
      <w:rPr>
        <w:rFonts w:ascii="TimesNewRomanPS-BoldMT" w:hAnsi="TimesNewRomanPS-BoldMT" w:cs="TimesNewRomanPS-BoldMT"/>
        <w:b/>
        <w:bCs/>
      </w:rPr>
      <w:t>Modulo istanza di accesso agli atti</w:t>
    </w:r>
    <w:r>
      <w:rPr>
        <w:rFonts w:ascii="TimesNewRomanPS-BoldMT" w:hAnsi="TimesNewRomanPS-BoldMT" w:cs="TimesNewRomanPS-BoldMT"/>
        <w:b/>
        <w:bCs/>
        <w:sz w:val="13"/>
        <w:szCs w:val="13"/>
      </w:rPr>
      <w:t>1</w:t>
    </w:r>
  </w:p>
  <w:p w:rsidR="00C50A33" w:rsidRDefault="00C50A3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19F"/>
    <w:rsid w:val="001B7842"/>
    <w:rsid w:val="00271017"/>
    <w:rsid w:val="00280A6F"/>
    <w:rsid w:val="0034419F"/>
    <w:rsid w:val="005324CD"/>
    <w:rsid w:val="0059680D"/>
    <w:rsid w:val="006E0B3F"/>
    <w:rsid w:val="009F0386"/>
    <w:rsid w:val="00AB3760"/>
    <w:rsid w:val="00C50A33"/>
    <w:rsid w:val="00C715BA"/>
    <w:rsid w:val="00CB4C57"/>
    <w:rsid w:val="00E005A0"/>
    <w:rsid w:val="00FB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33514"/>
  <w15:docId w15:val="{FC353069-059D-4940-91FF-142D5224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24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50A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0A33"/>
  </w:style>
  <w:style w:type="paragraph" w:styleId="Pidipagina">
    <w:name w:val="footer"/>
    <w:basedOn w:val="Normale"/>
    <w:link w:val="PidipaginaCarattere"/>
    <w:uiPriority w:val="99"/>
    <w:unhideWhenUsed/>
    <w:rsid w:val="00C50A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0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erg\Documents\documenti_sito\modulistica%20genitori\modulistica%20genitori\Modulo%20istanza%20di%20accesso%20agli%20atti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Modulo istanza di accesso agli atti1</Template>
  <TotalTime>0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../</dc:creator>
  <cp:lastModifiedBy>Cossu</cp:lastModifiedBy>
  <cp:revision>2</cp:revision>
  <dcterms:created xsi:type="dcterms:W3CDTF">2024-05-31T11:54:00Z</dcterms:created>
  <dcterms:modified xsi:type="dcterms:W3CDTF">2024-05-31T11:54:00Z</dcterms:modified>
</cp:coreProperties>
</file>