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420" w:rsidRPr="00F276DA" w:rsidRDefault="00CC7F7C" w:rsidP="00CC7F7C">
      <w:pPr>
        <w:ind w:hanging="142"/>
        <w:outlineLvl w:val="0"/>
        <w:rPr>
          <w:rFonts w:ascii="Calibri" w:hAnsi="Calibri" w:cs="Calibri"/>
          <w:sz w:val="20"/>
          <w:szCs w:val="20"/>
        </w:rPr>
      </w:pPr>
      <w:r w:rsidRPr="00F276DA">
        <w:rPr>
          <w:rFonts w:ascii="Calibri" w:hAnsi="Calibri" w:cs="Calibri"/>
          <w:sz w:val="20"/>
          <w:szCs w:val="20"/>
        </w:rPr>
        <w:t>Classe   ___</w:t>
      </w:r>
      <w:r w:rsidR="00F276DA">
        <w:rPr>
          <w:rFonts w:ascii="Calibri" w:hAnsi="Calibri" w:cs="Calibri"/>
          <w:sz w:val="20"/>
          <w:szCs w:val="20"/>
        </w:rPr>
        <w:t xml:space="preserve"> Sezione ___</w:t>
      </w:r>
      <w:r w:rsidRPr="00F276DA">
        <w:rPr>
          <w:rFonts w:ascii="Calibri" w:hAnsi="Calibri" w:cs="Calibri"/>
          <w:sz w:val="20"/>
          <w:szCs w:val="20"/>
        </w:rPr>
        <w:t xml:space="preserve">Plesso _______________ </w:t>
      </w:r>
      <w:r w:rsidR="001E16F9" w:rsidRPr="00F276DA">
        <w:rPr>
          <w:rFonts w:ascii="Calibri" w:hAnsi="Calibri" w:cs="Calibri"/>
          <w:sz w:val="20"/>
          <w:szCs w:val="20"/>
        </w:rPr>
        <w:t>Meta:</w:t>
      </w:r>
      <w:r w:rsidRPr="00F276DA">
        <w:rPr>
          <w:rFonts w:ascii="Calibri" w:hAnsi="Calibri" w:cs="Calibri"/>
          <w:sz w:val="20"/>
          <w:szCs w:val="20"/>
        </w:rPr>
        <w:t xml:space="preserve"> </w:t>
      </w:r>
      <w:r w:rsidR="001E16F9" w:rsidRPr="00F276DA">
        <w:rPr>
          <w:rFonts w:ascii="Calibri" w:hAnsi="Calibri" w:cs="Calibri"/>
          <w:sz w:val="20"/>
          <w:szCs w:val="20"/>
        </w:rPr>
        <w:t>_____________________________</w:t>
      </w:r>
      <w:r w:rsidR="00A00F6D" w:rsidRPr="00F276DA">
        <w:rPr>
          <w:rFonts w:ascii="Calibri" w:hAnsi="Calibri" w:cs="Calibri"/>
          <w:sz w:val="20"/>
          <w:szCs w:val="20"/>
        </w:rPr>
        <w:t>____________</w:t>
      </w:r>
      <w:r w:rsidRPr="00F276DA">
        <w:rPr>
          <w:rFonts w:ascii="Calibri" w:hAnsi="Calibri" w:cs="Calibri"/>
          <w:sz w:val="20"/>
          <w:szCs w:val="20"/>
        </w:rPr>
        <w:t>_</w:t>
      </w:r>
      <w:r w:rsidR="00F276DA">
        <w:rPr>
          <w:rFonts w:ascii="Calibri" w:hAnsi="Calibri" w:cs="Calibri"/>
          <w:sz w:val="20"/>
          <w:szCs w:val="20"/>
        </w:rPr>
        <w:t>__________</w:t>
      </w:r>
      <w:r w:rsidRPr="00F276DA">
        <w:rPr>
          <w:rFonts w:ascii="Calibri" w:hAnsi="Calibri" w:cs="Calibri"/>
          <w:sz w:val="20"/>
          <w:szCs w:val="20"/>
        </w:rPr>
        <w:t>__</w:t>
      </w:r>
    </w:p>
    <w:p w:rsidR="00CC7F7C" w:rsidRPr="00F276DA" w:rsidRDefault="00CC7F7C" w:rsidP="001E16F9">
      <w:pPr>
        <w:rPr>
          <w:rFonts w:ascii="Calibri" w:hAnsi="Calibri" w:cs="Calibri"/>
          <w:sz w:val="20"/>
          <w:szCs w:val="20"/>
        </w:rPr>
      </w:pPr>
    </w:p>
    <w:p w:rsidR="001E16F9" w:rsidRPr="00F276DA" w:rsidRDefault="001E16F9" w:rsidP="00CC7F7C">
      <w:pPr>
        <w:ind w:hanging="142"/>
        <w:rPr>
          <w:rFonts w:ascii="Calibri" w:hAnsi="Calibri" w:cs="Calibri"/>
          <w:sz w:val="20"/>
          <w:szCs w:val="20"/>
        </w:rPr>
      </w:pPr>
      <w:r w:rsidRPr="00F276DA">
        <w:rPr>
          <w:rFonts w:ascii="Calibri" w:hAnsi="Calibri" w:cs="Calibri"/>
          <w:sz w:val="20"/>
          <w:szCs w:val="20"/>
        </w:rPr>
        <w:t xml:space="preserve">Docenti accompagnatori:   1) </w:t>
      </w:r>
      <w:r w:rsidR="00CC7F7C" w:rsidRPr="00F276DA">
        <w:rPr>
          <w:rFonts w:ascii="Calibri" w:hAnsi="Calibri" w:cs="Calibri"/>
          <w:sz w:val="20"/>
          <w:szCs w:val="20"/>
        </w:rPr>
        <w:t>_____________________</w:t>
      </w:r>
      <w:r w:rsidRPr="00F276DA">
        <w:rPr>
          <w:rFonts w:ascii="Calibri" w:hAnsi="Calibri" w:cs="Calibri"/>
          <w:sz w:val="20"/>
          <w:szCs w:val="20"/>
        </w:rPr>
        <w:t xml:space="preserve"> 2) </w:t>
      </w:r>
      <w:r w:rsidR="00CC7F7C" w:rsidRPr="00F276DA">
        <w:rPr>
          <w:rFonts w:ascii="Calibri" w:hAnsi="Calibri" w:cs="Calibri"/>
          <w:sz w:val="20"/>
          <w:szCs w:val="20"/>
        </w:rPr>
        <w:t>____________________ 3) _______________</w:t>
      </w:r>
      <w:r w:rsidR="00F276DA">
        <w:rPr>
          <w:rFonts w:ascii="Calibri" w:hAnsi="Calibri" w:cs="Calibri"/>
          <w:sz w:val="20"/>
          <w:szCs w:val="20"/>
        </w:rPr>
        <w:t>_______________</w:t>
      </w:r>
    </w:p>
    <w:p w:rsidR="001E16F9" w:rsidRPr="00F276DA" w:rsidRDefault="001E16F9" w:rsidP="001E16F9">
      <w:pPr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3"/>
      </w:tblGrid>
      <w:tr w:rsidR="001E16F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1E16F9" w:rsidRPr="00F276DA" w:rsidRDefault="001E16F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FINALITÀ’:</w:t>
            </w:r>
          </w:p>
        </w:tc>
      </w:tr>
      <w:tr w:rsidR="001E16F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1E16F9" w:rsidRPr="00F276DA" w:rsidRDefault="001E16F9" w:rsidP="001E16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6F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1E16F9" w:rsidRPr="00F276DA" w:rsidRDefault="001E16F9" w:rsidP="001E16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6F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1E16F9" w:rsidRPr="00F276DA" w:rsidRDefault="001E16F9" w:rsidP="001E16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6F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1E16F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OBIETTIVI:</w:t>
            </w: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6F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1E16F9" w:rsidRPr="00F276DA" w:rsidRDefault="001E16F9" w:rsidP="001E16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6F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1E16F9" w:rsidRPr="00F276DA" w:rsidRDefault="001E16F9" w:rsidP="001E16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E16F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1E16F9" w:rsidRPr="00F276DA" w:rsidRDefault="001E16F9" w:rsidP="001E16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1E16F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ATTIVITÀ CULTURALI CARATTERIZZANTI L’USCITA</w:t>
            </w: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E16F9" w:rsidRPr="00F276DA" w:rsidRDefault="001E16F9" w:rsidP="001E16F9">
      <w:pPr>
        <w:rPr>
          <w:rFonts w:ascii="Calibri" w:hAnsi="Calibri" w:cs="Calibri"/>
          <w:sz w:val="20"/>
          <w:szCs w:val="20"/>
        </w:rPr>
      </w:pPr>
      <w:r w:rsidRPr="00F276DA">
        <w:rPr>
          <w:rFonts w:ascii="Calibri" w:hAnsi="Calibri" w:cs="Calibri"/>
          <w:sz w:val="20"/>
          <w:szCs w:val="20"/>
        </w:rPr>
        <w:lastRenderedPageBreak/>
        <w:t xml:space="preserve">  </w:t>
      </w:r>
    </w:p>
    <w:p w:rsidR="001E16F9" w:rsidRPr="00F276DA" w:rsidRDefault="001E16F9" w:rsidP="001E16F9">
      <w:pPr>
        <w:jc w:val="both"/>
        <w:rPr>
          <w:rFonts w:ascii="Calibri" w:hAnsi="Calibri" w:cs="Calibri"/>
          <w:sz w:val="20"/>
          <w:szCs w:val="20"/>
        </w:rPr>
      </w:pPr>
      <w:r w:rsidRPr="00F276DA">
        <w:rPr>
          <w:rFonts w:ascii="Calibri" w:hAnsi="Calibri" w:cs="Calibri"/>
          <w:sz w:val="20"/>
          <w:szCs w:val="20"/>
        </w:rPr>
        <w:t>Il Consiglio di Classe</w:t>
      </w:r>
      <w:r w:rsidR="00445A59" w:rsidRPr="00F276DA">
        <w:rPr>
          <w:rFonts w:ascii="Calibri" w:hAnsi="Calibri" w:cs="Calibri"/>
          <w:sz w:val="20"/>
          <w:szCs w:val="20"/>
        </w:rPr>
        <w:t>,</w:t>
      </w:r>
      <w:r w:rsidRPr="00F276DA">
        <w:rPr>
          <w:rFonts w:ascii="Calibri" w:hAnsi="Calibri" w:cs="Calibri"/>
          <w:sz w:val="20"/>
          <w:szCs w:val="20"/>
        </w:rPr>
        <w:t xml:space="preserve"> con riferimento alle attività caratterizzanti</w:t>
      </w:r>
      <w:r w:rsidR="00445A59" w:rsidRPr="00F276DA">
        <w:rPr>
          <w:rFonts w:ascii="Calibri" w:hAnsi="Calibri" w:cs="Calibri"/>
          <w:sz w:val="20"/>
          <w:szCs w:val="20"/>
        </w:rPr>
        <w:t>,</w:t>
      </w:r>
      <w:r w:rsidRPr="00F276DA">
        <w:rPr>
          <w:rFonts w:ascii="Calibri" w:hAnsi="Calibri" w:cs="Calibri"/>
          <w:sz w:val="20"/>
          <w:szCs w:val="20"/>
        </w:rPr>
        <w:t xml:space="preserve"> ritiene di intervenire/collaborare  secondo il seguente schema                                                                                                                                          </w:t>
      </w:r>
    </w:p>
    <w:p w:rsidR="001E16F9" w:rsidRPr="00F276DA" w:rsidRDefault="001E16F9" w:rsidP="001E16F9">
      <w:pPr>
        <w:rPr>
          <w:rFonts w:ascii="Calibri" w:hAnsi="Calibri" w:cs="Calibri"/>
          <w:b/>
          <w:sz w:val="20"/>
          <w:szCs w:val="20"/>
        </w:rPr>
      </w:pPr>
    </w:p>
    <w:tbl>
      <w:tblPr>
        <w:tblW w:w="99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6"/>
        <w:gridCol w:w="2897"/>
        <w:gridCol w:w="3020"/>
      </w:tblGrid>
      <w:tr w:rsidR="001E16F9" w:rsidRPr="00F276DA" w:rsidTr="00F276DA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4076" w:type="dxa"/>
          </w:tcPr>
          <w:p w:rsidR="001E16F9" w:rsidRPr="00F276DA" w:rsidRDefault="001E16F9" w:rsidP="0029750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ATTIVITA’</w:t>
            </w:r>
          </w:p>
        </w:tc>
        <w:tc>
          <w:tcPr>
            <w:tcW w:w="2897" w:type="dxa"/>
          </w:tcPr>
          <w:p w:rsidR="001E16F9" w:rsidRPr="00F276DA" w:rsidRDefault="001E16F9" w:rsidP="0029750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DISCIPLINE INTERESSATE</w:t>
            </w:r>
          </w:p>
        </w:tc>
        <w:tc>
          <w:tcPr>
            <w:tcW w:w="3020" w:type="dxa"/>
          </w:tcPr>
          <w:p w:rsidR="001E16F9" w:rsidRPr="00F276DA" w:rsidRDefault="001E16F9" w:rsidP="0029750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DOCENTE</w:t>
            </w:r>
          </w:p>
        </w:tc>
      </w:tr>
      <w:tr w:rsidR="001E16F9" w:rsidRPr="00F276DA" w:rsidTr="00F276DA">
        <w:tblPrEx>
          <w:tblCellMar>
            <w:top w:w="0" w:type="dxa"/>
            <w:bottom w:w="0" w:type="dxa"/>
          </w:tblCellMar>
        </w:tblPrEx>
        <w:trPr>
          <w:trHeight w:val="3322"/>
        </w:trPr>
        <w:tc>
          <w:tcPr>
            <w:tcW w:w="4076" w:type="dxa"/>
          </w:tcPr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97" w:type="dxa"/>
          </w:tcPr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020" w:type="dxa"/>
          </w:tcPr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sz w:val="20"/>
                <w:szCs w:val="20"/>
              </w:rPr>
              <w:t>.......................................</w:t>
            </w:r>
          </w:p>
          <w:p w:rsidR="001E16F9" w:rsidRPr="00F276DA" w:rsidRDefault="001E16F9" w:rsidP="0029750B">
            <w:pPr>
              <w:rPr>
                <w:rFonts w:ascii="Calibri" w:hAnsi="Calibri" w:cs="Calibri"/>
                <w:sz w:val="20"/>
                <w:szCs w:val="20"/>
              </w:rPr>
            </w:pPr>
          </w:p>
          <w:p w:rsidR="001E16F9" w:rsidRPr="00F276DA" w:rsidRDefault="001E16F9" w:rsidP="0029750B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</w:tbl>
    <w:p w:rsidR="001E16F9" w:rsidRPr="00F276DA" w:rsidRDefault="001E16F9" w:rsidP="001E16F9">
      <w:pPr>
        <w:rPr>
          <w:rFonts w:ascii="Calibri" w:hAnsi="Calibri" w:cs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63"/>
      </w:tblGrid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  <w:r w:rsidRPr="00F276DA">
              <w:rPr>
                <w:rFonts w:ascii="Calibri" w:hAnsi="Calibri" w:cs="Calibri"/>
                <w:bCs/>
                <w:sz w:val="20"/>
                <w:szCs w:val="20"/>
              </w:rPr>
              <w:t>REGOLE DI COMPORTAMENTO CONDIVISE:</w:t>
            </w: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45A59" w:rsidRPr="00F276DA" w:rsidTr="00445A59">
        <w:trPr>
          <w:trHeight w:val="515"/>
        </w:trPr>
        <w:tc>
          <w:tcPr>
            <w:tcW w:w="10063" w:type="dxa"/>
            <w:shd w:val="clear" w:color="auto" w:fill="auto"/>
          </w:tcPr>
          <w:p w:rsidR="00445A59" w:rsidRPr="00F276DA" w:rsidRDefault="00445A59" w:rsidP="00445A59">
            <w:pPr>
              <w:spacing w:before="12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1E16F9" w:rsidRPr="00F276DA" w:rsidRDefault="001E16F9" w:rsidP="001E16F9">
      <w:pPr>
        <w:rPr>
          <w:rFonts w:ascii="Calibri" w:hAnsi="Calibri" w:cs="Calibri"/>
          <w:sz w:val="20"/>
          <w:szCs w:val="20"/>
        </w:rPr>
      </w:pPr>
    </w:p>
    <w:p w:rsidR="00445A59" w:rsidRPr="00F276DA" w:rsidRDefault="00445A59" w:rsidP="00F276DA">
      <w:pPr>
        <w:rPr>
          <w:rFonts w:ascii="Calibri" w:hAnsi="Calibri" w:cs="Calibri"/>
          <w:b/>
          <w:sz w:val="20"/>
          <w:szCs w:val="20"/>
        </w:rPr>
      </w:pPr>
      <w:r w:rsidRPr="00F276DA">
        <w:rPr>
          <w:rFonts w:ascii="Calibri" w:hAnsi="Calibri" w:cs="Calibri"/>
          <w:b/>
          <w:sz w:val="20"/>
          <w:szCs w:val="20"/>
        </w:rPr>
        <w:t xml:space="preserve">FIRMA DEI DOCENTI </w:t>
      </w:r>
      <w:r w:rsidR="00C4290C">
        <w:rPr>
          <w:rFonts w:ascii="Calibri" w:hAnsi="Calibri" w:cs="Calibri"/>
          <w:b/>
          <w:sz w:val="20"/>
          <w:szCs w:val="20"/>
        </w:rPr>
        <w:t xml:space="preserve">PROPONENTI                                             </w:t>
      </w:r>
      <w:r w:rsidRPr="00F276DA">
        <w:rPr>
          <w:rFonts w:ascii="Calibri" w:hAnsi="Calibri" w:cs="Calibri"/>
          <w:b/>
          <w:sz w:val="20"/>
          <w:szCs w:val="20"/>
        </w:rPr>
        <w:t xml:space="preserve"> ACCOMPAGNATORI</w:t>
      </w:r>
    </w:p>
    <w:p w:rsidR="00445A59" w:rsidRPr="00F276DA" w:rsidRDefault="00445A59" w:rsidP="00445A59">
      <w:pPr>
        <w:jc w:val="center"/>
        <w:rPr>
          <w:rFonts w:ascii="Calibri" w:hAnsi="Calibri" w:cs="Calibri"/>
          <w:b/>
          <w:sz w:val="20"/>
          <w:szCs w:val="20"/>
        </w:rPr>
      </w:pPr>
    </w:p>
    <w:p w:rsidR="00445A59" w:rsidRPr="00F276DA" w:rsidRDefault="00445A59" w:rsidP="00445A59">
      <w:pPr>
        <w:spacing w:after="160"/>
        <w:rPr>
          <w:rFonts w:ascii="Calibri" w:hAnsi="Calibri" w:cs="Calibri"/>
          <w:sz w:val="20"/>
          <w:szCs w:val="20"/>
        </w:rPr>
      </w:pPr>
      <w:r w:rsidRPr="00F276DA">
        <w:rPr>
          <w:rFonts w:ascii="Calibri" w:hAnsi="Calibri" w:cs="Calibri"/>
          <w:sz w:val="20"/>
          <w:szCs w:val="20"/>
        </w:rPr>
        <w:t>__________________________________</w:t>
      </w:r>
      <w:r w:rsidRPr="00F276DA">
        <w:rPr>
          <w:rFonts w:ascii="Calibri" w:hAnsi="Calibri" w:cs="Calibri"/>
          <w:sz w:val="20"/>
          <w:szCs w:val="20"/>
        </w:rPr>
        <w:tab/>
      </w:r>
      <w:r w:rsidRPr="00F276DA">
        <w:rPr>
          <w:rFonts w:ascii="Calibri" w:hAnsi="Calibri" w:cs="Calibri"/>
          <w:sz w:val="20"/>
          <w:szCs w:val="20"/>
        </w:rPr>
        <w:tab/>
        <w:t>_________________________________</w:t>
      </w:r>
    </w:p>
    <w:p w:rsidR="00445A59" w:rsidRDefault="00445A59" w:rsidP="00445A59">
      <w:pPr>
        <w:spacing w:after="160"/>
        <w:rPr>
          <w:rFonts w:ascii="Calibri" w:hAnsi="Calibri" w:cs="Calibri"/>
          <w:sz w:val="20"/>
          <w:szCs w:val="20"/>
        </w:rPr>
      </w:pPr>
      <w:r w:rsidRPr="00F276DA">
        <w:rPr>
          <w:rFonts w:ascii="Calibri" w:hAnsi="Calibri" w:cs="Calibri"/>
          <w:sz w:val="20"/>
          <w:szCs w:val="20"/>
        </w:rPr>
        <w:t>__________________________________</w:t>
      </w:r>
      <w:r w:rsidRPr="00F276DA">
        <w:rPr>
          <w:rFonts w:ascii="Calibri" w:hAnsi="Calibri" w:cs="Calibri"/>
          <w:sz w:val="20"/>
          <w:szCs w:val="20"/>
        </w:rPr>
        <w:tab/>
      </w:r>
      <w:r w:rsidRPr="00F276DA">
        <w:rPr>
          <w:rFonts w:ascii="Calibri" w:hAnsi="Calibri" w:cs="Calibri"/>
          <w:sz w:val="20"/>
          <w:szCs w:val="20"/>
        </w:rPr>
        <w:tab/>
        <w:t>_________________________________</w:t>
      </w:r>
    </w:p>
    <w:p w:rsidR="00C4290C" w:rsidRPr="00F276DA" w:rsidRDefault="00C4290C" w:rsidP="00445A59">
      <w:pPr>
        <w:spacing w:after="1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_________________________________</w:t>
      </w:r>
    </w:p>
    <w:p w:rsidR="00445A59" w:rsidRPr="00445A59" w:rsidRDefault="00445A59" w:rsidP="00445A59">
      <w:pPr>
        <w:rPr>
          <w:b/>
        </w:rPr>
      </w:pPr>
      <w:r w:rsidRPr="00F276DA">
        <w:rPr>
          <w:rFonts w:ascii="Calibri" w:hAnsi="Calibri" w:cs="Calibri"/>
          <w:bCs/>
          <w:sz w:val="20"/>
          <w:szCs w:val="20"/>
        </w:rPr>
        <w:br w:type="page"/>
      </w:r>
      <w:r w:rsidRPr="00445A59">
        <w:rPr>
          <w:rFonts w:ascii="Arial" w:hAnsi="Arial"/>
          <w:b/>
          <w:bCs/>
        </w:rPr>
        <w:lastRenderedPageBreak/>
        <w:t>Firma di tutti gli alunni della classe</w:t>
      </w:r>
      <w:r w:rsidR="00A00F6D">
        <w:rPr>
          <w:rFonts w:ascii="Arial" w:hAnsi="Arial"/>
          <w:b/>
          <w:bCs/>
        </w:rPr>
        <w:t xml:space="preserve"> per la condivisione del programma e delle regole</w:t>
      </w: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600"/>
        <w:gridCol w:w="5794"/>
        <w:gridCol w:w="3827"/>
      </w:tblGrid>
      <w:tr w:rsidR="00445A59" w:rsidTr="00445A59">
        <w:trPr>
          <w:trHeight w:val="4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bookmarkStart w:id="0" w:name="RANGE!A1:C33"/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N.</w:t>
            </w:r>
            <w:bookmarkEnd w:id="0"/>
          </w:p>
        </w:tc>
        <w:tc>
          <w:tcPr>
            <w:tcW w:w="5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Nome e cognome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jc w:val="center"/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Calibri" w:hAnsi="Calibri"/>
                <w:b/>
                <w:bCs/>
                <w:color w:val="000000"/>
                <w:sz w:val="32"/>
                <w:szCs w:val="32"/>
              </w:rPr>
              <w:t>Firma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445A59" w:rsidTr="00445A59">
        <w:trPr>
          <w:trHeight w:val="3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5A59" w:rsidRDefault="00445A59" w:rsidP="00445A5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5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A59" w:rsidRDefault="00445A5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3C3420" w:rsidRPr="00A3277D" w:rsidRDefault="003C3420" w:rsidP="00445A59"/>
    <w:sectPr w:rsidR="003C3420" w:rsidRPr="00A3277D" w:rsidSect="00CC7F7C">
      <w:headerReference w:type="default" r:id="rId7"/>
      <w:footerReference w:type="default" r:id="rId8"/>
      <w:pgSz w:w="11907" w:h="16840"/>
      <w:pgMar w:top="1418" w:right="850" w:bottom="993" w:left="1134" w:header="142" w:footer="39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B06" w:rsidRDefault="00F34B06">
      <w:r>
        <w:separator/>
      </w:r>
    </w:p>
  </w:endnote>
  <w:endnote w:type="continuationSeparator" w:id="0">
    <w:p w:rsidR="00F34B06" w:rsidRDefault="00F34B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Roman">
    <w:panose1 w:val="02020603050405020304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6DA" w:rsidRPr="00F276DA" w:rsidRDefault="00F276DA">
    <w:pPr>
      <w:pStyle w:val="Pidipagina"/>
      <w:jc w:val="right"/>
      <w:rPr>
        <w:rFonts w:ascii="Calibri" w:hAnsi="Calibri" w:cs="Calibri"/>
      </w:rPr>
    </w:pPr>
    <w:r w:rsidRPr="00F276DA">
      <w:rPr>
        <w:rFonts w:ascii="Calibri" w:hAnsi="Calibri" w:cs="Calibri"/>
      </w:rPr>
      <w:fldChar w:fldCharType="begin"/>
    </w:r>
    <w:r w:rsidRPr="00F276DA">
      <w:rPr>
        <w:rFonts w:ascii="Calibri" w:hAnsi="Calibri" w:cs="Calibri"/>
      </w:rPr>
      <w:instrText xml:space="preserve"> PAGE   \* MERGEFORMAT </w:instrText>
    </w:r>
    <w:r w:rsidRPr="00F276DA">
      <w:rPr>
        <w:rFonts w:ascii="Calibri" w:hAnsi="Calibri" w:cs="Calibri"/>
      </w:rPr>
      <w:fldChar w:fldCharType="separate"/>
    </w:r>
    <w:r w:rsidR="00F37279">
      <w:rPr>
        <w:rFonts w:ascii="Calibri" w:hAnsi="Calibri" w:cs="Calibri"/>
        <w:noProof/>
      </w:rPr>
      <w:t>1</w:t>
    </w:r>
    <w:r w:rsidRPr="00F276DA">
      <w:rPr>
        <w:rFonts w:ascii="Calibri" w:hAnsi="Calibri" w:cs="Calibri"/>
      </w:rPr>
      <w:fldChar w:fldCharType="end"/>
    </w:r>
  </w:p>
  <w:p w:rsidR="00F516AC" w:rsidRDefault="00F516AC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B06" w:rsidRDefault="00F34B06">
      <w:r>
        <w:separator/>
      </w:r>
    </w:p>
  </w:footnote>
  <w:footnote w:type="continuationSeparator" w:id="0">
    <w:p w:rsidR="00F34B06" w:rsidRDefault="00F34B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33" w:type="dxa"/>
      <w:tblInd w:w="8" w:type="dxa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1516"/>
      <w:gridCol w:w="7412"/>
      <w:gridCol w:w="1270"/>
      <w:gridCol w:w="35"/>
    </w:tblGrid>
    <w:tr w:rsidR="00A90E12" w:rsidTr="00CC7F7C">
      <w:trPr>
        <w:trHeight w:val="2271"/>
      </w:trPr>
      <w:tc>
        <w:tcPr>
          <w:tcW w:w="1516" w:type="dxa"/>
          <w:vAlign w:val="center"/>
        </w:tcPr>
        <w:p w:rsidR="00A90E12" w:rsidRDefault="00F37279" w:rsidP="00A90E12">
          <w:pPr>
            <w:jc w:val="center"/>
          </w:pPr>
          <w:r w:rsidRPr="00F35AEB">
            <w:rPr>
              <w:rFonts w:ascii="Times Roman" w:eastAsia="Times Roman" w:hAnsi="Times Roman" w:cs="Times Roman"/>
              <w:noProof/>
              <w:color w:val="000000"/>
              <w:sz w:val="22"/>
              <w:szCs w:val="22"/>
            </w:rPr>
            <w:pict>
              <v:group id="_x0000_s2049" style="position:absolute;left:0;text-align:left;margin-left:70.45pt;margin-top:23.2pt;width:386.45pt;height:103.1pt;z-index:251660288;mso-position-horizontal-relative:margin" coordorigin="1066,418" coordsize="9636,2471">
                <v:group id="_x0000_s2050" style="position:absolute;left:1480;top:418;width:8853;height:1050" coordorigin="1380,259" coordsize="8853,1050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2051" type="#_x0000_t75" style="position:absolute;left:5445;top:274;width:929;height:996;mso-position-horizontal:center;mso-position-horizontal-relative:margin">
                    <v:imagedata r:id="rId1" o:title=""/>
                  </v:shape>
                  <v:shape id="_x0000_s2052" type="#_x0000_t75" style="position:absolute;left:9197;top:259;width:1036;height:1050;mso-position-horizontal-relative:page">
                    <v:imagedata r:id="rId2" o:title=""/>
                  </v:shape>
                  <v:shape id="_x0000_s2053" type="#_x0000_t75" style="position:absolute;left:1380;top:319;width:1080;height:870;mso-position-horizontal-relative:text;mso-position-vertical-relative:text;mso-width-relative:page;mso-height-relative:page">
                    <v:imagedata r:id="rId3" o:title=""/>
                  </v:shape>
                </v:group>
                <v:group id="_x0000_s2054" style="position:absolute;left:1066;top:1515;width:9636;height:1374;mso-position-horizontal-relative:page;mso-position-vertical-relative:page" coordorigin="1014,2409" coordsize="9453,2121">
                  <v:shape id="_x0000_s2055" style="position:absolute;left:1025;top:2420;width:9432;height:0" coordorigin="1025,2420" coordsize="9432,0" path="m1025,2420r9431,e" filled="f" strokeweight=".58pt">
                    <v:path arrowok="t"/>
                  </v:shape>
                  <v:shape id="_x0000_s2056" style="position:absolute;left:1025;top:4520;width:9432;height:0" coordorigin="1025,4520" coordsize="9432,0" path="m1025,4520r9431,e" filled="f" strokeweight=".58pt">
                    <v:path arrowok="t"/>
                  </v:shape>
                  <v:shape id="_x0000_s2057" style="position:absolute;left:1020;top:2415;width:0;height:2110" coordorigin="1020,2415" coordsize="0,2110" path="m1020,2415r,2109e" filled="f" strokeweight=".58pt">
                    <v:path arrowok="t"/>
                  </v:shape>
                  <v:shape id="_x0000_s2058" style="position:absolute;left:10461;top:2415;width:0;height:2110" coordorigin="10461,2415" coordsize="0,2110" path="m10461,2415r,2109e" filled="f" strokeweight=".20464mm">
                    <v:path arrowok="t"/>
                  </v:shape>
                </v:group>
                <w10:wrap anchorx="margin"/>
              </v:group>
            </w:pict>
          </w:r>
        </w:p>
      </w:tc>
      <w:tc>
        <w:tcPr>
          <w:tcW w:w="7412" w:type="dxa"/>
          <w:vAlign w:val="center"/>
        </w:tcPr>
        <w:p w:rsidR="00112F9D" w:rsidRDefault="00112F9D" w:rsidP="00112F9D">
          <w:pPr>
            <w:pStyle w:val="Didefault"/>
            <w:spacing w:line="240" w:lineRule="auto"/>
            <w:ind w:left="142" w:right="132"/>
            <w:jc w:val="center"/>
            <w:rPr>
              <w:rFonts w:ascii="Calibri" w:eastAsia="Calibri" w:hAnsi="Calibri" w:cs="Arial"/>
              <w:b/>
              <w:i/>
              <w:noProof/>
              <w:color w:val="auto"/>
              <w:sz w:val="20"/>
              <w:szCs w:val="20"/>
              <w:bdr w:val="none" w:sz="0" w:space="0" w:color="auto"/>
              <w:shd w:val="clear" w:color="auto" w:fill="auto"/>
              <w:lang w:val="en-US"/>
            </w:rPr>
          </w:pPr>
        </w:p>
        <w:p w:rsidR="00112F9D" w:rsidRDefault="00112F9D" w:rsidP="00112F9D">
          <w:pPr>
            <w:pStyle w:val="Didefault"/>
            <w:spacing w:line="240" w:lineRule="auto"/>
            <w:ind w:left="142" w:right="132"/>
            <w:jc w:val="center"/>
            <w:rPr>
              <w:rFonts w:ascii="Calibri" w:eastAsia="Calibri" w:hAnsi="Calibri" w:cs="Arial"/>
              <w:b/>
              <w:i/>
              <w:noProof/>
              <w:color w:val="auto"/>
              <w:sz w:val="20"/>
              <w:szCs w:val="20"/>
              <w:bdr w:val="none" w:sz="0" w:space="0" w:color="auto"/>
              <w:shd w:val="clear" w:color="auto" w:fill="auto"/>
              <w:lang w:val="en-US"/>
            </w:rPr>
          </w:pPr>
        </w:p>
        <w:p w:rsidR="00112F9D" w:rsidRDefault="00112F9D" w:rsidP="00112F9D">
          <w:pPr>
            <w:pStyle w:val="Didefault"/>
            <w:spacing w:line="240" w:lineRule="auto"/>
            <w:ind w:left="142" w:right="132"/>
            <w:jc w:val="center"/>
            <w:rPr>
              <w:rFonts w:ascii="Calibri" w:eastAsia="Calibri" w:hAnsi="Calibri" w:cs="Arial"/>
              <w:b/>
              <w:i/>
              <w:noProof/>
              <w:color w:val="auto"/>
              <w:sz w:val="20"/>
              <w:szCs w:val="20"/>
              <w:bdr w:val="none" w:sz="0" w:space="0" w:color="auto"/>
              <w:shd w:val="clear" w:color="auto" w:fill="auto"/>
              <w:lang w:val="en-US"/>
            </w:rPr>
          </w:pPr>
        </w:p>
        <w:p w:rsidR="00112F9D" w:rsidRPr="00112F9D" w:rsidRDefault="00112F9D" w:rsidP="00112F9D">
          <w:pPr>
            <w:pStyle w:val="Didefault"/>
            <w:spacing w:line="240" w:lineRule="auto"/>
            <w:ind w:left="142" w:right="132"/>
            <w:jc w:val="center"/>
            <w:rPr>
              <w:rFonts w:ascii="Calibri" w:eastAsia="Calibri" w:hAnsi="Calibri" w:cs="Arial"/>
              <w:b/>
              <w:i/>
              <w:noProof/>
              <w:color w:val="auto"/>
              <w:sz w:val="10"/>
              <w:szCs w:val="20"/>
              <w:bdr w:val="none" w:sz="0" w:space="0" w:color="auto"/>
              <w:shd w:val="clear" w:color="auto" w:fill="auto"/>
              <w:lang w:val="en-US"/>
            </w:rPr>
          </w:pPr>
          <w:r w:rsidRPr="00112F9D">
            <w:rPr>
              <w:rFonts w:ascii="Calibri" w:eastAsia="Calibri" w:hAnsi="Calibri" w:cs="Arial"/>
              <w:b/>
              <w:i/>
              <w:noProof/>
              <w:color w:val="auto"/>
              <w:sz w:val="10"/>
              <w:szCs w:val="20"/>
              <w:bdr w:val="none" w:sz="0" w:space="0" w:color="auto"/>
              <w:shd w:val="clear" w:color="auto" w:fill="auto"/>
              <w:lang w:val="en-US"/>
            </w:rPr>
            <w:t>Ministero dell’Istruzione e del Merito</w:t>
          </w:r>
        </w:p>
        <w:p w:rsidR="00112F9D" w:rsidRPr="00112F9D" w:rsidRDefault="00112F9D" w:rsidP="00112F9D">
          <w:pPr>
            <w:spacing w:line="200" w:lineRule="exact"/>
            <w:ind w:left="142" w:right="132"/>
            <w:jc w:val="center"/>
            <w:rPr>
              <w:b/>
              <w:i/>
              <w:noProof/>
              <w:sz w:val="14"/>
            </w:rPr>
          </w:pPr>
          <w:r w:rsidRPr="00112F9D">
            <w:rPr>
              <w:b/>
              <w:i/>
              <w:noProof/>
              <w:sz w:val="14"/>
            </w:rPr>
            <w:t>ISTITUTO COMPRENSIVO “SALVATORE FARINA”</w:t>
          </w:r>
        </w:p>
        <w:p w:rsidR="00112F9D" w:rsidRPr="00112F9D" w:rsidRDefault="00112F9D" w:rsidP="00112F9D">
          <w:pPr>
            <w:spacing w:line="200" w:lineRule="exact"/>
            <w:ind w:left="142" w:right="132"/>
            <w:jc w:val="center"/>
            <w:rPr>
              <w:b/>
              <w:i/>
              <w:noProof/>
              <w:sz w:val="14"/>
            </w:rPr>
          </w:pPr>
          <w:r w:rsidRPr="00112F9D">
            <w:rPr>
              <w:b/>
              <w:i/>
              <w:noProof/>
              <w:sz w:val="14"/>
            </w:rPr>
            <w:t>SCUOLA INFANZIA – PRIMARIA E SEC. 1° GRADO</w:t>
          </w:r>
        </w:p>
        <w:p w:rsidR="00112F9D" w:rsidRPr="00112F9D" w:rsidRDefault="00112F9D" w:rsidP="00112F9D">
          <w:pPr>
            <w:spacing w:line="200" w:lineRule="exact"/>
            <w:ind w:left="142" w:right="132"/>
            <w:jc w:val="center"/>
            <w:rPr>
              <w:b/>
              <w:i/>
              <w:noProof/>
              <w:sz w:val="14"/>
            </w:rPr>
          </w:pPr>
          <w:r w:rsidRPr="00112F9D">
            <w:rPr>
              <w:b/>
              <w:i/>
              <w:noProof/>
              <w:sz w:val="14"/>
            </w:rPr>
            <w:t>Via Enrico Costa, 63 – Tel. 079/2845314 –– 07100 SASSARI</w:t>
          </w:r>
        </w:p>
        <w:p w:rsidR="00112F9D" w:rsidRPr="00112F9D" w:rsidRDefault="00112F9D" w:rsidP="00112F9D">
          <w:pPr>
            <w:spacing w:line="200" w:lineRule="exact"/>
            <w:ind w:left="142" w:right="132"/>
            <w:jc w:val="center"/>
            <w:rPr>
              <w:i/>
              <w:noProof/>
              <w:sz w:val="14"/>
            </w:rPr>
          </w:pPr>
          <w:r w:rsidRPr="00112F9D">
            <w:rPr>
              <w:i/>
              <w:noProof/>
              <w:sz w:val="14"/>
            </w:rPr>
            <w:t>Cod. Mecc. SSIC839007 – Cod. Fiscale 92128430904</w:t>
          </w:r>
        </w:p>
        <w:p w:rsidR="00112F9D" w:rsidRPr="00112F9D" w:rsidRDefault="00112F9D" w:rsidP="00112F9D">
          <w:pPr>
            <w:spacing w:line="200" w:lineRule="exact"/>
            <w:ind w:left="142" w:right="132"/>
            <w:jc w:val="center"/>
            <w:rPr>
              <w:i/>
              <w:noProof/>
              <w:sz w:val="14"/>
            </w:rPr>
          </w:pPr>
          <w:r w:rsidRPr="00112F9D">
            <w:rPr>
              <w:i/>
              <w:noProof/>
              <w:sz w:val="14"/>
            </w:rPr>
            <w:t xml:space="preserve">e-mail:  </w:t>
          </w:r>
          <w:hyperlink r:id="rId4">
            <w:r w:rsidRPr="00112F9D">
              <w:rPr>
                <w:noProof/>
                <w:sz w:val="14"/>
              </w:rPr>
              <w:t>ssic839007@istruzione.it  -</w:t>
            </w:r>
          </w:hyperlink>
          <w:r w:rsidRPr="00112F9D">
            <w:rPr>
              <w:i/>
              <w:noProof/>
              <w:sz w:val="14"/>
            </w:rPr>
            <w:t xml:space="preserve"> pec : </w:t>
          </w:r>
          <w:hyperlink r:id="rId5">
            <w:r w:rsidRPr="00112F9D">
              <w:rPr>
                <w:noProof/>
                <w:sz w:val="14"/>
              </w:rPr>
              <w:t>ssic839007@pec.istruzione.it</w:t>
            </w:r>
          </w:hyperlink>
          <w:r w:rsidRPr="00112F9D">
            <w:rPr>
              <w:i/>
              <w:noProof/>
              <w:sz w:val="14"/>
            </w:rPr>
            <w:t xml:space="preserve"> sito web: </w:t>
          </w:r>
          <w:hyperlink r:id="rId6" w:history="1">
            <w:r w:rsidRPr="00112F9D">
              <w:rPr>
                <w:noProof/>
                <w:sz w:val="14"/>
              </w:rPr>
              <w:t>www.icfarina-sangiuseppe.edu.it</w:t>
            </w:r>
          </w:hyperlink>
        </w:p>
        <w:p w:rsidR="003C3420" w:rsidRPr="00D939E6" w:rsidRDefault="003C3420" w:rsidP="00063242">
          <w:pPr>
            <w:pStyle w:val="Corpotesto"/>
            <w:framePr w:w="7088" w:h="941" w:hRule="exact" w:vSpace="1134" w:wrap="around" w:vAnchor="page" w:hAnchor="page" w:x="681" w:y="285"/>
            <w:ind w:firstLine="284"/>
            <w:jc w:val="center"/>
            <w:rPr>
              <w:i/>
              <w:spacing w:val="-4"/>
              <w:sz w:val="16"/>
              <w:szCs w:val="16"/>
            </w:rPr>
          </w:pPr>
        </w:p>
      </w:tc>
      <w:tc>
        <w:tcPr>
          <w:tcW w:w="1270" w:type="dxa"/>
          <w:vAlign w:val="center"/>
        </w:tcPr>
        <w:p w:rsidR="00F23630" w:rsidRPr="00063242" w:rsidRDefault="00F23630" w:rsidP="00063242">
          <w:pPr>
            <w:pStyle w:val="Corpotesto"/>
            <w:framePr w:w="7088" w:h="941" w:hRule="exact" w:vSpace="1134" w:wrap="around" w:vAnchor="page" w:hAnchor="page" w:x="681" w:y="285"/>
            <w:spacing w:after="120"/>
            <w:ind w:hanging="5"/>
            <w:jc w:val="center"/>
            <w:rPr>
              <w:noProof/>
              <w:sz w:val="20"/>
              <w:szCs w:val="20"/>
            </w:rPr>
          </w:pPr>
        </w:p>
        <w:p w:rsidR="00CC7F7C" w:rsidRDefault="00CC7F7C" w:rsidP="00063242">
          <w:pPr>
            <w:pStyle w:val="Corpotesto"/>
            <w:framePr w:w="7088" w:h="941" w:hRule="exact" w:vSpace="1134" w:wrap="around" w:vAnchor="page" w:hAnchor="page" w:x="681" w:y="285"/>
            <w:spacing w:after="120"/>
            <w:ind w:hanging="5"/>
            <w:jc w:val="center"/>
            <w:rPr>
              <w:i/>
              <w:noProof/>
              <w:sz w:val="20"/>
              <w:szCs w:val="20"/>
            </w:rPr>
          </w:pPr>
        </w:p>
        <w:p w:rsidR="00CC7F7C" w:rsidRDefault="00CC7F7C" w:rsidP="00063242">
          <w:pPr>
            <w:pStyle w:val="Corpotesto"/>
            <w:framePr w:w="7088" w:h="941" w:hRule="exact" w:vSpace="1134" w:wrap="around" w:vAnchor="page" w:hAnchor="page" w:x="681" w:y="285"/>
            <w:spacing w:after="120"/>
            <w:ind w:hanging="5"/>
            <w:jc w:val="center"/>
            <w:rPr>
              <w:i/>
              <w:noProof/>
              <w:sz w:val="20"/>
              <w:szCs w:val="20"/>
            </w:rPr>
          </w:pPr>
        </w:p>
        <w:p w:rsidR="00CC7F7C" w:rsidRDefault="00CC7F7C" w:rsidP="00063242">
          <w:pPr>
            <w:pStyle w:val="Corpotesto"/>
            <w:framePr w:w="7088" w:h="941" w:hRule="exact" w:vSpace="1134" w:wrap="around" w:vAnchor="page" w:hAnchor="page" w:x="681" w:y="285"/>
            <w:spacing w:after="120"/>
            <w:ind w:hanging="5"/>
            <w:jc w:val="center"/>
            <w:rPr>
              <w:i/>
              <w:noProof/>
              <w:sz w:val="20"/>
              <w:szCs w:val="20"/>
            </w:rPr>
          </w:pPr>
        </w:p>
        <w:p w:rsidR="00CC7F7C" w:rsidRDefault="00CC7F7C" w:rsidP="00063242">
          <w:pPr>
            <w:pStyle w:val="Corpotesto"/>
            <w:framePr w:w="7088" w:h="941" w:hRule="exact" w:vSpace="1134" w:wrap="around" w:vAnchor="page" w:hAnchor="page" w:x="681" w:y="285"/>
            <w:spacing w:after="120"/>
            <w:ind w:hanging="5"/>
            <w:jc w:val="center"/>
            <w:rPr>
              <w:i/>
              <w:noProof/>
              <w:sz w:val="20"/>
              <w:szCs w:val="20"/>
            </w:rPr>
          </w:pPr>
        </w:p>
        <w:p w:rsidR="003C3420" w:rsidRPr="00063242" w:rsidRDefault="001E16F9" w:rsidP="00063242">
          <w:pPr>
            <w:pStyle w:val="Corpotesto"/>
            <w:framePr w:w="7088" w:h="941" w:hRule="exact" w:vSpace="1134" w:wrap="around" w:vAnchor="page" w:hAnchor="page" w:x="681" w:y="285"/>
            <w:spacing w:after="120"/>
            <w:ind w:hanging="5"/>
            <w:jc w:val="center"/>
            <w:rPr>
              <w:i/>
              <w:noProof/>
              <w:sz w:val="20"/>
              <w:szCs w:val="20"/>
            </w:rPr>
          </w:pPr>
          <w:r>
            <w:rPr>
              <w:i/>
              <w:noProof/>
              <w:sz w:val="20"/>
              <w:szCs w:val="20"/>
            </w:rPr>
            <w:t>Modello 3</w:t>
          </w:r>
        </w:p>
      </w:tc>
      <w:tc>
        <w:tcPr>
          <w:tcW w:w="35" w:type="dxa"/>
          <w:vAlign w:val="center"/>
        </w:tcPr>
        <w:p w:rsidR="00A90E12" w:rsidRDefault="00A90E12" w:rsidP="00A90E12">
          <w:pPr>
            <w:framePr w:w="7088" w:h="941" w:hRule="exact" w:vSpace="1134" w:wrap="around" w:hAnchor="text" w:x="681" w:y="285"/>
            <w:jc w:val="center"/>
          </w:pPr>
        </w:p>
      </w:tc>
    </w:tr>
  </w:tbl>
  <w:p w:rsidR="00F516AC" w:rsidRPr="003C3420" w:rsidRDefault="00F516AC" w:rsidP="00F276D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C2769"/>
    <w:multiLevelType w:val="hybridMultilevel"/>
    <w:tmpl w:val="66B45E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EEF4E03"/>
    <w:multiLevelType w:val="hybridMultilevel"/>
    <w:tmpl w:val="31DAF876"/>
    <w:lvl w:ilvl="0" w:tplc="87D6A460">
      <w:numFmt w:val="bullet"/>
      <w:lvlText w:val="-"/>
      <w:lvlJc w:val="left"/>
      <w:pPr>
        <w:tabs>
          <w:tab w:val="num" w:pos="-1314"/>
        </w:tabs>
        <w:ind w:left="511" w:hanging="227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319D1B83"/>
    <w:multiLevelType w:val="hybridMultilevel"/>
    <w:tmpl w:val="36ACB0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attachedTemplate r:id="rId1"/>
  <w:stylePaneFormatFilter w:val="30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C3420"/>
    <w:rsid w:val="00004610"/>
    <w:rsid w:val="0001212F"/>
    <w:rsid w:val="00026B01"/>
    <w:rsid w:val="00063242"/>
    <w:rsid w:val="00080491"/>
    <w:rsid w:val="001127E4"/>
    <w:rsid w:val="00112F9D"/>
    <w:rsid w:val="00140B1D"/>
    <w:rsid w:val="00174ABE"/>
    <w:rsid w:val="001758EE"/>
    <w:rsid w:val="001D3102"/>
    <w:rsid w:val="001D4B04"/>
    <w:rsid w:val="001E16F9"/>
    <w:rsid w:val="001F4BD6"/>
    <w:rsid w:val="00217AA0"/>
    <w:rsid w:val="002909A1"/>
    <w:rsid w:val="00290E38"/>
    <w:rsid w:val="0029750B"/>
    <w:rsid w:val="002A40D5"/>
    <w:rsid w:val="002B3291"/>
    <w:rsid w:val="002C471A"/>
    <w:rsid w:val="00396F73"/>
    <w:rsid w:val="003C3420"/>
    <w:rsid w:val="0042139D"/>
    <w:rsid w:val="00445A59"/>
    <w:rsid w:val="004549C8"/>
    <w:rsid w:val="004C2702"/>
    <w:rsid w:val="005161A8"/>
    <w:rsid w:val="0052704F"/>
    <w:rsid w:val="005701DD"/>
    <w:rsid w:val="00577152"/>
    <w:rsid w:val="005C368E"/>
    <w:rsid w:val="005C7880"/>
    <w:rsid w:val="006230A2"/>
    <w:rsid w:val="006409DD"/>
    <w:rsid w:val="00644F36"/>
    <w:rsid w:val="0067417A"/>
    <w:rsid w:val="006B3623"/>
    <w:rsid w:val="0074202E"/>
    <w:rsid w:val="007472C1"/>
    <w:rsid w:val="007476DC"/>
    <w:rsid w:val="007D5A35"/>
    <w:rsid w:val="007D7281"/>
    <w:rsid w:val="00815F75"/>
    <w:rsid w:val="0082112F"/>
    <w:rsid w:val="00824518"/>
    <w:rsid w:val="00831C70"/>
    <w:rsid w:val="008975A9"/>
    <w:rsid w:val="008B4EC2"/>
    <w:rsid w:val="008D1615"/>
    <w:rsid w:val="008E2583"/>
    <w:rsid w:val="00977A36"/>
    <w:rsid w:val="00A00F6D"/>
    <w:rsid w:val="00A04CC7"/>
    <w:rsid w:val="00A3277D"/>
    <w:rsid w:val="00A90E12"/>
    <w:rsid w:val="00AA2D79"/>
    <w:rsid w:val="00B13472"/>
    <w:rsid w:val="00B179E5"/>
    <w:rsid w:val="00B33FB4"/>
    <w:rsid w:val="00BA4F89"/>
    <w:rsid w:val="00BB3026"/>
    <w:rsid w:val="00BE43DB"/>
    <w:rsid w:val="00BF448A"/>
    <w:rsid w:val="00C07CF8"/>
    <w:rsid w:val="00C4290C"/>
    <w:rsid w:val="00CC3F57"/>
    <w:rsid w:val="00CC7F7C"/>
    <w:rsid w:val="00D939E6"/>
    <w:rsid w:val="00DA6EF5"/>
    <w:rsid w:val="00DB7028"/>
    <w:rsid w:val="00DC6D99"/>
    <w:rsid w:val="00DE4ADE"/>
    <w:rsid w:val="00DE7A1E"/>
    <w:rsid w:val="00E16694"/>
    <w:rsid w:val="00EF463E"/>
    <w:rsid w:val="00EF67E7"/>
    <w:rsid w:val="00F17577"/>
    <w:rsid w:val="00F23630"/>
    <w:rsid w:val="00F276DA"/>
    <w:rsid w:val="00F34B06"/>
    <w:rsid w:val="00F37279"/>
    <w:rsid w:val="00F516AC"/>
    <w:rsid w:val="00F56072"/>
    <w:rsid w:val="00F7589C"/>
    <w:rsid w:val="00FA0574"/>
    <w:rsid w:val="00FF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3420"/>
    <w:rPr>
      <w:sz w:val="24"/>
      <w:szCs w:val="24"/>
    </w:rPr>
  </w:style>
  <w:style w:type="paragraph" w:styleId="Titolo1">
    <w:name w:val="heading 1"/>
    <w:basedOn w:val="Normale"/>
    <w:next w:val="Normale"/>
    <w:qFormat/>
    <w:rsid w:val="00577152"/>
    <w:pPr>
      <w:keepNext/>
      <w:spacing w:before="240" w:after="60"/>
      <w:ind w:left="708" w:hanging="708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577152"/>
    <w:pPr>
      <w:keepNext/>
      <w:spacing w:before="120"/>
      <w:ind w:left="284"/>
      <w:outlineLvl w:val="1"/>
    </w:pPr>
    <w:rPr>
      <w:rFonts w:ascii="Arial" w:hAnsi="Arial"/>
      <w:b/>
    </w:rPr>
  </w:style>
  <w:style w:type="paragraph" w:styleId="Titolo3">
    <w:name w:val="heading 3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spacing w:before="240"/>
      <w:jc w:val="center"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jc w:val="center"/>
      <w:outlineLvl w:val="3"/>
    </w:pPr>
    <w:rPr>
      <w:i/>
    </w:rPr>
  </w:style>
  <w:style w:type="paragraph" w:styleId="Titolo5">
    <w:name w:val="heading 5"/>
    <w:basedOn w:val="Normale"/>
    <w:next w:val="Normale"/>
    <w:qFormat/>
    <w:rsid w:val="00577152"/>
    <w:pPr>
      <w:keepNext/>
      <w:framePr w:w="7088" w:h="941" w:hRule="exact" w:vSpace="1134" w:wrap="around" w:hAnchor="text" w:x="681" w:y="285"/>
      <w:jc w:val="center"/>
      <w:outlineLvl w:val="4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Corpo testo"/>
    <w:basedOn w:val="Normale"/>
    <w:semiHidden/>
    <w:rsid w:val="00577152"/>
  </w:style>
  <w:style w:type="paragraph" w:styleId="Puntoelenco">
    <w:name w:val="List Bullet"/>
    <w:basedOn w:val="Elenco"/>
    <w:semiHidden/>
    <w:rsid w:val="00577152"/>
    <w:pPr>
      <w:ind w:left="641" w:hanging="284"/>
    </w:pPr>
  </w:style>
  <w:style w:type="paragraph" w:styleId="Elenco">
    <w:name w:val="List"/>
    <w:basedOn w:val="Normale"/>
    <w:semiHidden/>
    <w:rsid w:val="00577152"/>
    <w:pPr>
      <w:ind w:left="283" w:hanging="283"/>
    </w:pPr>
  </w:style>
  <w:style w:type="paragraph" w:styleId="Numeroelenco">
    <w:name w:val="List Number"/>
    <w:basedOn w:val="Elenco"/>
    <w:semiHidden/>
    <w:rsid w:val="00577152"/>
    <w:pPr>
      <w:spacing w:after="160"/>
      <w:ind w:left="643"/>
    </w:pPr>
  </w:style>
  <w:style w:type="paragraph" w:styleId="Sommario1">
    <w:name w:val="toc 1"/>
    <w:basedOn w:val="Normale"/>
    <w:semiHidden/>
    <w:rsid w:val="00577152"/>
    <w:pPr>
      <w:tabs>
        <w:tab w:val="right" w:leader="dot" w:pos="9355"/>
      </w:tabs>
      <w:spacing w:before="120"/>
    </w:pPr>
    <w:rPr>
      <w:rFonts w:ascii="Arial" w:hAnsi="Arial"/>
      <w:b/>
    </w:rPr>
  </w:style>
  <w:style w:type="paragraph" w:customStyle="1" w:styleId="Oggetto">
    <w:name w:val="Oggetto"/>
    <w:basedOn w:val="Corpotesto"/>
    <w:next w:val="Normale"/>
    <w:rsid w:val="00577152"/>
    <w:pPr>
      <w:pBdr>
        <w:bottom w:val="single" w:sz="6" w:space="1" w:color="auto"/>
      </w:pBdr>
      <w:spacing w:after="720"/>
    </w:pPr>
    <w:rPr>
      <w:b/>
    </w:rPr>
  </w:style>
  <w:style w:type="paragraph" w:styleId="Data">
    <w:name w:val="Date"/>
    <w:basedOn w:val="Corpotesto"/>
    <w:next w:val="Oggetto"/>
    <w:link w:val="DataCarattere"/>
    <w:rsid w:val="00577152"/>
    <w:pPr>
      <w:spacing w:after="480"/>
    </w:pPr>
  </w:style>
  <w:style w:type="paragraph" w:customStyle="1" w:styleId="Protocollo">
    <w:name w:val="Protocollo"/>
    <w:basedOn w:val="Corpotesto"/>
    <w:next w:val="Data"/>
    <w:rsid w:val="00577152"/>
  </w:style>
  <w:style w:type="paragraph" w:customStyle="1" w:styleId="Destinatarioprimariga">
    <w:name w:val="Destinatario prima riga"/>
    <w:basedOn w:val="Corpotesto"/>
    <w:rsid w:val="00577152"/>
    <w:pPr>
      <w:ind w:left="5664"/>
    </w:pPr>
    <w:rPr>
      <w:b/>
    </w:rPr>
  </w:style>
  <w:style w:type="paragraph" w:customStyle="1" w:styleId="Destinatarioultimariga">
    <w:name w:val="Destinatario ultima riga"/>
    <w:basedOn w:val="Destinatarioprimariga"/>
    <w:next w:val="Protocollo"/>
    <w:rsid w:val="00577152"/>
    <w:pPr>
      <w:spacing w:after="720"/>
    </w:pPr>
  </w:style>
  <w:style w:type="paragraph" w:styleId="Pidipagina">
    <w:name w:val="footer"/>
    <w:basedOn w:val="Normale"/>
    <w:link w:val="PidipaginaCarattere"/>
    <w:uiPriority w:val="99"/>
    <w:rsid w:val="00577152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semiHidden/>
    <w:rsid w:val="00577152"/>
    <w:pPr>
      <w:tabs>
        <w:tab w:val="center" w:pos="4819"/>
        <w:tab w:val="right" w:pos="9638"/>
      </w:tabs>
    </w:pPr>
  </w:style>
  <w:style w:type="paragraph" w:customStyle="1" w:styleId="Destinatarioperconoscenza">
    <w:name w:val="Destinatario per conoscenza"/>
    <w:basedOn w:val="Destinatarioprimariga"/>
    <w:next w:val="Destinatarioprimariga"/>
    <w:rsid w:val="00577152"/>
    <w:pPr>
      <w:tabs>
        <w:tab w:val="left" w:pos="5954"/>
      </w:tabs>
      <w:ind w:left="4678"/>
    </w:pPr>
  </w:style>
  <w:style w:type="character" w:styleId="Collegamentoipertestuale">
    <w:name w:val="Hyperlink"/>
    <w:semiHidden/>
    <w:rsid w:val="0057715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58EE"/>
    <w:rPr>
      <w:rFonts w:ascii="Segoe UI" w:hAnsi="Segoe UI"/>
      <w:sz w:val="18"/>
      <w:szCs w:val="18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1758EE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290E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taCarattere">
    <w:name w:val="Data Carattere"/>
    <w:link w:val="Data"/>
    <w:rsid w:val="00396F73"/>
  </w:style>
  <w:style w:type="character" w:customStyle="1" w:styleId="PidipaginaCarattere">
    <w:name w:val="Piè di pagina Carattere"/>
    <w:basedOn w:val="Carpredefinitoparagrafo"/>
    <w:link w:val="Pidipagina"/>
    <w:uiPriority w:val="99"/>
    <w:rsid w:val="00F276DA"/>
    <w:rPr>
      <w:sz w:val="24"/>
      <w:szCs w:val="24"/>
    </w:rPr>
  </w:style>
  <w:style w:type="paragraph" w:customStyle="1" w:styleId="Didefault">
    <w:name w:val="Di default"/>
    <w:rsid w:val="00112F9D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2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http://WWW.ICFARINA-SANGIUSEPPE.edu.IT" TargetMode="External"/><Relationship Id="rId5" Type="http://schemas.openxmlformats.org/officeDocument/2006/relationships/hyperlink" Target="mailto:SSIC839007@PEC.ISTRUZIONE.IT" TargetMode="External"/><Relationship Id="rId4" Type="http://schemas.openxmlformats.org/officeDocument/2006/relationships/hyperlink" Target="mailto:SSIC839007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fb\Google%20Drive\Conti-GD\ModelliOffice\_ContiMinim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_ContiMinima.dot</Template>
  <TotalTime>1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lettera</vt:lpstr>
    </vt:vector>
  </TitlesOfParts>
  <Company>itas</Company>
  <LinksUpToDate>false</LinksUpToDate>
  <CharactersWithSpaces>2639</CharactersWithSpaces>
  <SharedDoc>false</SharedDoc>
  <HLinks>
    <vt:vector size="18" baseType="variant">
      <vt:variant>
        <vt:i4>6488113</vt:i4>
      </vt:variant>
      <vt:variant>
        <vt:i4>6</vt:i4>
      </vt:variant>
      <vt:variant>
        <vt:i4>0</vt:i4>
      </vt:variant>
      <vt:variant>
        <vt:i4>5</vt:i4>
      </vt:variant>
      <vt:variant>
        <vt:lpwstr>http://www.icfarina-sangiuseppe.edu.it/</vt:lpwstr>
      </vt:variant>
      <vt:variant>
        <vt:lpwstr/>
      </vt:variant>
      <vt:variant>
        <vt:i4>5898300</vt:i4>
      </vt:variant>
      <vt:variant>
        <vt:i4>3</vt:i4>
      </vt:variant>
      <vt:variant>
        <vt:i4>0</vt:i4>
      </vt:variant>
      <vt:variant>
        <vt:i4>5</vt:i4>
      </vt:variant>
      <vt:variant>
        <vt:lpwstr>mailto:ssic839007@pec.istruzione.it</vt:lpwstr>
      </vt:variant>
      <vt:variant>
        <vt:lpwstr/>
      </vt:variant>
      <vt:variant>
        <vt:i4>1114159</vt:i4>
      </vt:variant>
      <vt:variant>
        <vt:i4>0</vt:i4>
      </vt:variant>
      <vt:variant>
        <vt:i4>0</vt:i4>
      </vt:variant>
      <vt:variant>
        <vt:i4>5</vt:i4>
      </vt:variant>
      <vt:variant>
        <vt:lpwstr>mailto:ssic839007@istruzione.it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lettera</dc:title>
  <dc:subject>Modelli</dc:subject>
  <dc:creator>gfb</dc:creator>
  <cp:lastModifiedBy>Asus3</cp:lastModifiedBy>
  <cp:revision>2</cp:revision>
  <cp:lastPrinted>2013-08-28T11:43:00Z</cp:lastPrinted>
  <dcterms:created xsi:type="dcterms:W3CDTF">2024-01-16T09:26:00Z</dcterms:created>
  <dcterms:modified xsi:type="dcterms:W3CDTF">2024-01-16T09:26:00Z</dcterms:modified>
  <cp:category>modelli</cp:category>
</cp:coreProperties>
</file>