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1B7D79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0B7DFFBD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2F292F">
        <w:rPr>
          <w:b/>
          <w:bCs/>
        </w:rPr>
        <w:t>18</w:t>
      </w:r>
      <w:r w:rsidR="00F65141">
        <w:rPr>
          <w:b/>
          <w:bCs/>
        </w:rPr>
        <w:t xml:space="preserve"> </w:t>
      </w:r>
      <w:r w:rsidR="00112B2C">
        <w:rPr>
          <w:b/>
          <w:bCs/>
        </w:rPr>
        <w:t>OTTOBRE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19EC" w14:textId="77777777" w:rsidR="001B7D79" w:rsidRDefault="001B7D79" w:rsidP="006D6923">
      <w:pPr>
        <w:spacing w:after="0" w:line="240" w:lineRule="auto"/>
      </w:pPr>
      <w:r>
        <w:separator/>
      </w:r>
    </w:p>
  </w:endnote>
  <w:endnote w:type="continuationSeparator" w:id="0">
    <w:p w14:paraId="5A04E2F8" w14:textId="77777777" w:rsidR="001B7D79" w:rsidRDefault="001B7D79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89F2" w14:textId="77777777" w:rsidR="001B7D79" w:rsidRDefault="001B7D79" w:rsidP="006D6923">
      <w:pPr>
        <w:spacing w:after="0" w:line="240" w:lineRule="auto"/>
      </w:pPr>
      <w:r>
        <w:separator/>
      </w:r>
    </w:p>
  </w:footnote>
  <w:footnote w:type="continuationSeparator" w:id="0">
    <w:p w14:paraId="4F55BDEB" w14:textId="77777777" w:rsidR="001B7D79" w:rsidRDefault="001B7D79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7767F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2024-10-15T09:58:00Z</dcterms:created>
  <dcterms:modified xsi:type="dcterms:W3CDTF">2024-10-15T09:58:00Z</dcterms:modified>
</cp:coreProperties>
</file>