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9730E5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7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5321B5E4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</w:t>
      </w:r>
      <w:r w:rsidR="00C51A37">
        <w:rPr>
          <w:b/>
          <w:bCs/>
        </w:rPr>
        <w:t xml:space="preserve"> generale pubblico impiego e scuola</w:t>
      </w:r>
      <w:r w:rsidR="005817E1">
        <w:rPr>
          <w:b/>
          <w:bCs/>
        </w:rPr>
        <w:t xml:space="preserve">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C51A37">
        <w:rPr>
          <w:b/>
          <w:bCs/>
        </w:rPr>
        <w:t>31</w:t>
      </w:r>
      <w:r w:rsidR="00F65141">
        <w:rPr>
          <w:b/>
          <w:bCs/>
        </w:rPr>
        <w:t xml:space="preserve"> </w:t>
      </w:r>
      <w:r w:rsidR="00112B2C">
        <w:rPr>
          <w:b/>
          <w:bCs/>
        </w:rPr>
        <w:t>OTTOBRE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8"/>
      <w:footerReference w:type="default" r:id="rId9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115D" w14:textId="77777777" w:rsidR="009730E5" w:rsidRDefault="009730E5" w:rsidP="006D6923">
      <w:pPr>
        <w:spacing w:after="0" w:line="240" w:lineRule="auto"/>
      </w:pPr>
      <w:r>
        <w:separator/>
      </w:r>
    </w:p>
  </w:endnote>
  <w:endnote w:type="continuationSeparator" w:id="0">
    <w:p w14:paraId="4A00EA93" w14:textId="77777777" w:rsidR="009730E5" w:rsidRDefault="009730E5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4618" w14:textId="77777777" w:rsidR="009730E5" w:rsidRDefault="009730E5" w:rsidP="006D6923">
      <w:pPr>
        <w:spacing w:after="0" w:line="240" w:lineRule="auto"/>
      </w:pPr>
      <w:r>
        <w:separator/>
      </w:r>
    </w:p>
  </w:footnote>
  <w:footnote w:type="continuationSeparator" w:id="0">
    <w:p w14:paraId="057A30E7" w14:textId="77777777" w:rsidR="009730E5" w:rsidRDefault="009730E5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2B2C"/>
    <w:rsid w:val="00116C37"/>
    <w:rsid w:val="00121675"/>
    <w:rsid w:val="00131B03"/>
    <w:rsid w:val="00157BD7"/>
    <w:rsid w:val="00180654"/>
    <w:rsid w:val="001A28FB"/>
    <w:rsid w:val="001A2D33"/>
    <w:rsid w:val="001B7D79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292F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8D12BE"/>
    <w:rsid w:val="00934094"/>
    <w:rsid w:val="009360D5"/>
    <w:rsid w:val="00953379"/>
    <w:rsid w:val="009652F6"/>
    <w:rsid w:val="009730E5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91DE5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75A55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51A37"/>
    <w:rsid w:val="00C7767F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CARTA SANDRA ANNA</cp:lastModifiedBy>
  <cp:revision>2</cp:revision>
  <cp:lastPrinted>2021-08-19T06:26:00Z</cp:lastPrinted>
  <dcterms:created xsi:type="dcterms:W3CDTF">2024-10-25T10:09:00Z</dcterms:created>
  <dcterms:modified xsi:type="dcterms:W3CDTF">2024-10-25T10:09:00Z</dcterms:modified>
</cp:coreProperties>
</file>