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7C7EED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68FBBCD7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507C35">
        <w:rPr>
          <w:b/>
          <w:bCs/>
        </w:rPr>
        <w:t>17</w:t>
      </w:r>
      <w:r w:rsidR="00F65141">
        <w:rPr>
          <w:b/>
          <w:bCs/>
        </w:rPr>
        <w:t xml:space="preserve"> </w:t>
      </w:r>
      <w:r w:rsidR="00507C35">
        <w:rPr>
          <w:b/>
          <w:bCs/>
        </w:rPr>
        <w:t>NOVEMBRE</w:t>
      </w:r>
      <w:r w:rsidR="00D23A6D">
        <w:rPr>
          <w:b/>
          <w:bCs/>
        </w:rPr>
        <w:t xml:space="preserve"> 2023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25C8" w14:textId="77777777" w:rsidR="007C7EED" w:rsidRDefault="007C7EED" w:rsidP="006D6923">
      <w:pPr>
        <w:spacing w:after="0" w:line="240" w:lineRule="auto"/>
      </w:pPr>
      <w:r>
        <w:separator/>
      </w:r>
    </w:p>
  </w:endnote>
  <w:endnote w:type="continuationSeparator" w:id="0">
    <w:p w14:paraId="3AD98E26" w14:textId="77777777" w:rsidR="007C7EED" w:rsidRDefault="007C7EED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3F5B" w14:textId="77777777" w:rsidR="007C7EED" w:rsidRDefault="007C7EED" w:rsidP="006D6923">
      <w:pPr>
        <w:spacing w:after="0" w:line="240" w:lineRule="auto"/>
      </w:pPr>
      <w:r>
        <w:separator/>
      </w:r>
    </w:p>
  </w:footnote>
  <w:footnote w:type="continuationSeparator" w:id="0">
    <w:p w14:paraId="11FEE407" w14:textId="77777777" w:rsidR="007C7EED" w:rsidRDefault="007C7EED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B048A1"/>
    <w:rsid w:val="00B26FB3"/>
    <w:rsid w:val="00B36FC5"/>
    <w:rsid w:val="00B55992"/>
    <w:rsid w:val="00B61466"/>
    <w:rsid w:val="00B94C20"/>
    <w:rsid w:val="00BC402E"/>
    <w:rsid w:val="00BC561E"/>
    <w:rsid w:val="00BD7820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2023-11-10T11:26:00Z</dcterms:created>
  <dcterms:modified xsi:type="dcterms:W3CDTF">2023-11-10T11:26:00Z</dcterms:modified>
</cp:coreProperties>
</file>