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282F" w14:textId="77777777" w:rsidR="003A091F" w:rsidRPr="008E07B6" w:rsidRDefault="003A091F" w:rsidP="003A09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4AE4662C" w14:textId="77777777" w:rsidR="003A091F" w:rsidRDefault="00696EFB" w:rsidP="003A09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Del’I.I.S</w:t>
      </w:r>
      <w:proofErr w:type="spellEnd"/>
      <w:r>
        <w:rPr>
          <w:rFonts w:ascii="Times New Roman" w:hAnsi="Times New Roman"/>
          <w:sz w:val="28"/>
          <w:szCs w:val="28"/>
        </w:rPr>
        <w:t>. “E. Fermi” di Ozieri</w:t>
      </w:r>
    </w:p>
    <w:p w14:paraId="37308153" w14:textId="77777777" w:rsidR="00CD7DC9" w:rsidRDefault="00753871" w:rsidP="00CD7DC9">
      <w:pPr>
        <w:jc w:val="right"/>
        <w:rPr>
          <w:rStyle w:val="Collegamentoipertestuale"/>
          <w:rFonts w:ascii="Times New Roman" w:hAnsi="Times New Roman"/>
          <w:sz w:val="28"/>
          <w:szCs w:val="28"/>
        </w:rPr>
      </w:pPr>
      <w:hyperlink r:id="rId7" w:history="1">
        <w:r w:rsidR="000F3C7F" w:rsidRPr="00E32109">
          <w:rPr>
            <w:rStyle w:val="Collegamentoipertestuale"/>
            <w:rFonts w:ascii="Times New Roman" w:hAnsi="Times New Roman"/>
            <w:sz w:val="28"/>
            <w:szCs w:val="28"/>
          </w:rPr>
          <w:t>ssis01600p@istruzione.it</w:t>
        </w:r>
      </w:hyperlink>
    </w:p>
    <w:p w14:paraId="5ADE10BD" w14:textId="0CCCE206" w:rsidR="00F76D7C" w:rsidRDefault="00AD6921" w:rsidP="00F76D7C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 w:rsidR="00F76D7C">
        <w:rPr>
          <w:b/>
          <w:bCs/>
        </w:rPr>
        <w:t xml:space="preserve">Comparto Istruzione e </w:t>
      </w:r>
      <w:r w:rsidR="0079193D">
        <w:rPr>
          <w:b/>
          <w:bCs/>
        </w:rPr>
        <w:t>Ricerca – Sezione Scuola. Azion</w:t>
      </w:r>
      <w:r w:rsidR="000F4B4E">
        <w:rPr>
          <w:b/>
          <w:bCs/>
        </w:rPr>
        <w:t>i</w:t>
      </w:r>
      <w:r w:rsidR="005817E1">
        <w:rPr>
          <w:b/>
          <w:bCs/>
        </w:rPr>
        <w:t xml:space="preserve"> di sciopero</w:t>
      </w:r>
      <w:r w:rsidR="00C51A37">
        <w:rPr>
          <w:b/>
          <w:bCs/>
        </w:rPr>
        <w:t xml:space="preserve"> generale pubblico impiego e scuola</w:t>
      </w:r>
      <w:r w:rsidR="005817E1">
        <w:rPr>
          <w:b/>
          <w:bCs/>
        </w:rPr>
        <w:t xml:space="preserve"> previst</w:t>
      </w:r>
      <w:r w:rsidR="000F4B4E">
        <w:rPr>
          <w:b/>
          <w:bCs/>
        </w:rPr>
        <w:t>e</w:t>
      </w:r>
      <w:r w:rsidR="005817E1">
        <w:rPr>
          <w:b/>
          <w:bCs/>
        </w:rPr>
        <w:t xml:space="preserve"> per il </w:t>
      </w:r>
      <w:r w:rsidR="0074005B">
        <w:rPr>
          <w:b/>
          <w:bCs/>
        </w:rPr>
        <w:t>1</w:t>
      </w:r>
      <w:r w:rsidR="003F0BB1">
        <w:rPr>
          <w:b/>
          <w:bCs/>
        </w:rPr>
        <w:t xml:space="preserve">0 GENNAIO </w:t>
      </w:r>
      <w:r w:rsidR="00D23A6D">
        <w:rPr>
          <w:b/>
          <w:bCs/>
        </w:rPr>
        <w:t>202</w:t>
      </w:r>
      <w:r w:rsidR="003F0BB1">
        <w:rPr>
          <w:b/>
          <w:bCs/>
        </w:rPr>
        <w:t>5</w:t>
      </w:r>
      <w:r w:rsidR="00F76D7C">
        <w:rPr>
          <w:b/>
          <w:bCs/>
        </w:rPr>
        <w:t>.</w:t>
      </w:r>
    </w:p>
    <w:p w14:paraId="1434F65C" w14:textId="77777777" w:rsidR="00AD6921" w:rsidRPr="006453EF" w:rsidRDefault="00AD6921" w:rsidP="00AD6921">
      <w:pPr>
        <w:pStyle w:val="Intestazione"/>
        <w:jc w:val="both"/>
        <w:rPr>
          <w:rFonts w:ascii="Times New Roman" w:hAnsi="Times New Roman"/>
          <w:b/>
          <w:sz w:val="28"/>
          <w:szCs w:val="28"/>
        </w:rPr>
      </w:pPr>
    </w:p>
    <w:p w14:paraId="4EDBD6C7" w14:textId="77777777" w:rsidR="005E4649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CB6256" w14:textId="639CB8BF" w:rsidR="003A091F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91F" w:rsidRPr="001D4CE3">
        <w:rPr>
          <w:rFonts w:ascii="Times New Roman" w:hAnsi="Times New Roman"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88797A" w14:textId="77777777" w:rsidR="001D4CE3" w:rsidRPr="001D4CE3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</w:p>
    <w:p w14:paraId="21A8F6F1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________________________in servizio presso l’Istituto ______________________ in qualità di</w:t>
      </w:r>
    </w:p>
    <w:p w14:paraId="6A16492D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_________________________, in riferimento allo sciopero in oggetto, consapevole che la presente dichiarazione è </w:t>
      </w:r>
    </w:p>
    <w:p w14:paraId="74022414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irrevocabile e fa fede ai fini della trattenuta sulla busta paga, </w:t>
      </w:r>
    </w:p>
    <w:p w14:paraId="112F0037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5327F5A7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3F07DFEF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>(oppure)</w:t>
      </w:r>
    </w:p>
    <w:p w14:paraId="2C26AC9E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2B8E63D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 xml:space="preserve">     (oppure)</w:t>
      </w:r>
    </w:p>
    <w:p w14:paraId="6A659EE1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578D0D15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593BB552" w14:textId="77777777" w:rsidR="003A091F" w:rsidRPr="000D6DAC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i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In fede </w:t>
      </w:r>
      <w:r w:rsidR="000D6DAC">
        <w:rPr>
          <w:rFonts w:cs="Calibri"/>
          <w:szCs w:val="24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696EFB">
      <w:headerReference w:type="default" r:id="rId8"/>
      <w:footerReference w:type="default" r:id="rId9"/>
      <w:pgSz w:w="11906" w:h="16838"/>
      <w:pgMar w:top="426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FC0B" w14:textId="77777777" w:rsidR="00753871" w:rsidRDefault="00753871" w:rsidP="006D6923">
      <w:pPr>
        <w:spacing w:after="0" w:line="240" w:lineRule="auto"/>
      </w:pPr>
      <w:r>
        <w:separator/>
      </w:r>
    </w:p>
  </w:endnote>
  <w:endnote w:type="continuationSeparator" w:id="0">
    <w:p w14:paraId="6568842A" w14:textId="77777777" w:rsidR="00753871" w:rsidRDefault="00753871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855" w14:textId="77777777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141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08AB1" w14:textId="77777777" w:rsidR="00753871" w:rsidRDefault="00753871" w:rsidP="006D6923">
      <w:pPr>
        <w:spacing w:after="0" w:line="240" w:lineRule="auto"/>
      </w:pPr>
      <w:r>
        <w:separator/>
      </w:r>
    </w:p>
  </w:footnote>
  <w:footnote w:type="continuationSeparator" w:id="0">
    <w:p w14:paraId="45D470F5" w14:textId="77777777" w:rsidR="00753871" w:rsidRDefault="00753871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24B" w14:textId="77777777" w:rsidR="008237F5" w:rsidRDefault="008237F5" w:rsidP="00380DAD">
    <w:pPr>
      <w:pStyle w:val="Intestazione"/>
    </w:pP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C"/>
    <w:rsid w:val="00011614"/>
    <w:rsid w:val="0001403A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2B2C"/>
    <w:rsid w:val="00116C37"/>
    <w:rsid w:val="00121675"/>
    <w:rsid w:val="00131B03"/>
    <w:rsid w:val="00157BD7"/>
    <w:rsid w:val="00180654"/>
    <w:rsid w:val="001A28FB"/>
    <w:rsid w:val="001A2D33"/>
    <w:rsid w:val="001B7D79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5088D"/>
    <w:rsid w:val="00256C4B"/>
    <w:rsid w:val="00272437"/>
    <w:rsid w:val="00294ACF"/>
    <w:rsid w:val="002953B9"/>
    <w:rsid w:val="002A471A"/>
    <w:rsid w:val="002B5A44"/>
    <w:rsid w:val="002C3F6B"/>
    <w:rsid w:val="002C5EF7"/>
    <w:rsid w:val="002F292F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0BB1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74B3F"/>
    <w:rsid w:val="00676926"/>
    <w:rsid w:val="00681ACD"/>
    <w:rsid w:val="00696EFB"/>
    <w:rsid w:val="006A1BCD"/>
    <w:rsid w:val="006B6C21"/>
    <w:rsid w:val="006D1D36"/>
    <w:rsid w:val="006D2033"/>
    <w:rsid w:val="006D6923"/>
    <w:rsid w:val="006F1A94"/>
    <w:rsid w:val="0074005B"/>
    <w:rsid w:val="00751F2F"/>
    <w:rsid w:val="00752B19"/>
    <w:rsid w:val="00753871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036D0"/>
    <w:rsid w:val="0081035C"/>
    <w:rsid w:val="008178B0"/>
    <w:rsid w:val="008237F5"/>
    <w:rsid w:val="00843D20"/>
    <w:rsid w:val="00874BBF"/>
    <w:rsid w:val="00895378"/>
    <w:rsid w:val="008A7E23"/>
    <w:rsid w:val="008B292E"/>
    <w:rsid w:val="008D12BE"/>
    <w:rsid w:val="00934094"/>
    <w:rsid w:val="009360D5"/>
    <w:rsid w:val="00953379"/>
    <w:rsid w:val="009652F6"/>
    <w:rsid w:val="009730E5"/>
    <w:rsid w:val="00982BB1"/>
    <w:rsid w:val="00990C6C"/>
    <w:rsid w:val="009A3D8A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91DE5"/>
    <w:rsid w:val="00AA3626"/>
    <w:rsid w:val="00AC033C"/>
    <w:rsid w:val="00AC229E"/>
    <w:rsid w:val="00AC4303"/>
    <w:rsid w:val="00AD6921"/>
    <w:rsid w:val="00AF722A"/>
    <w:rsid w:val="00B048A1"/>
    <w:rsid w:val="00B26FB3"/>
    <w:rsid w:val="00B36FC5"/>
    <w:rsid w:val="00B55992"/>
    <w:rsid w:val="00B61466"/>
    <w:rsid w:val="00B75A55"/>
    <w:rsid w:val="00B94C20"/>
    <w:rsid w:val="00BC402E"/>
    <w:rsid w:val="00BC561E"/>
    <w:rsid w:val="00BD768B"/>
    <w:rsid w:val="00BD7820"/>
    <w:rsid w:val="00BE1818"/>
    <w:rsid w:val="00BF5930"/>
    <w:rsid w:val="00C029DD"/>
    <w:rsid w:val="00C1460C"/>
    <w:rsid w:val="00C364C1"/>
    <w:rsid w:val="00C51A37"/>
    <w:rsid w:val="00C7767F"/>
    <w:rsid w:val="00C84092"/>
    <w:rsid w:val="00CA7DBA"/>
    <w:rsid w:val="00CD7DC9"/>
    <w:rsid w:val="00CE0B85"/>
    <w:rsid w:val="00CF6214"/>
    <w:rsid w:val="00CF6D01"/>
    <w:rsid w:val="00D23A6D"/>
    <w:rsid w:val="00D26C1D"/>
    <w:rsid w:val="00D41B14"/>
    <w:rsid w:val="00D44CA7"/>
    <w:rsid w:val="00D7570A"/>
    <w:rsid w:val="00DD3913"/>
    <w:rsid w:val="00DE58ED"/>
    <w:rsid w:val="00E0371E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is016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CARTA SANDRA ANNA</cp:lastModifiedBy>
  <cp:revision>2</cp:revision>
  <cp:lastPrinted>2021-08-19T06:26:00Z</cp:lastPrinted>
  <dcterms:created xsi:type="dcterms:W3CDTF">2024-12-30T09:56:00Z</dcterms:created>
  <dcterms:modified xsi:type="dcterms:W3CDTF">2024-12-30T09:56:00Z</dcterms:modified>
</cp:coreProperties>
</file>