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81035C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591A03FA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982BB1">
        <w:rPr>
          <w:b/>
          <w:bCs/>
        </w:rPr>
        <w:t>08</w:t>
      </w:r>
      <w:r w:rsidR="00F65141">
        <w:rPr>
          <w:b/>
          <w:bCs/>
        </w:rPr>
        <w:t xml:space="preserve"> </w:t>
      </w:r>
      <w:r w:rsidR="00982BB1">
        <w:rPr>
          <w:b/>
          <w:bCs/>
        </w:rPr>
        <w:t>MARZO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3BBA" w14:textId="77777777" w:rsidR="0081035C" w:rsidRDefault="0081035C" w:rsidP="006D6923">
      <w:pPr>
        <w:spacing w:after="0" w:line="240" w:lineRule="auto"/>
      </w:pPr>
      <w:r>
        <w:separator/>
      </w:r>
    </w:p>
  </w:endnote>
  <w:endnote w:type="continuationSeparator" w:id="0">
    <w:p w14:paraId="1AED6AC5" w14:textId="77777777" w:rsidR="0081035C" w:rsidRDefault="0081035C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C8E4" w14:textId="77777777" w:rsidR="0081035C" w:rsidRDefault="0081035C" w:rsidP="006D6923">
      <w:pPr>
        <w:spacing w:after="0" w:line="240" w:lineRule="auto"/>
      </w:pPr>
      <w:r>
        <w:separator/>
      </w:r>
    </w:p>
  </w:footnote>
  <w:footnote w:type="continuationSeparator" w:id="0">
    <w:p w14:paraId="63423157" w14:textId="77777777" w:rsidR="0081035C" w:rsidRDefault="0081035C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A3626"/>
    <w:rsid w:val="00AC033C"/>
    <w:rsid w:val="00AC229E"/>
    <w:rsid w:val="00AC4303"/>
    <w:rsid w:val="00AD6921"/>
    <w:rsid w:val="00B048A1"/>
    <w:rsid w:val="00B26FB3"/>
    <w:rsid w:val="00B36FC5"/>
    <w:rsid w:val="00B55992"/>
    <w:rsid w:val="00B61466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Carta</cp:lastModifiedBy>
  <cp:revision>2</cp:revision>
  <cp:lastPrinted>2021-08-19T06:26:00Z</cp:lastPrinted>
  <dcterms:created xsi:type="dcterms:W3CDTF">2024-03-01T09:51:00Z</dcterms:created>
  <dcterms:modified xsi:type="dcterms:W3CDTF">2024-03-01T09:51:00Z</dcterms:modified>
</cp:coreProperties>
</file>