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13BC" w14:textId="5FB39B3F" w:rsidR="00696EFB" w:rsidRPr="00C11C54" w:rsidRDefault="00C1460C" w:rsidP="00696EFB">
      <w:pPr>
        <w:jc w:val="center"/>
        <w:rPr>
          <w:rFonts w:eastAsia="Arial" w:cs="Arial"/>
          <w:color w:val="000000"/>
        </w:rPr>
      </w:pP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EE39BAF" wp14:editId="32A7855A">
            <wp:extent cx="996315" cy="65532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5CD86D6D" wp14:editId="41D1F529">
            <wp:extent cx="1466850" cy="641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6EFB">
        <w:rPr>
          <w:rFonts w:eastAsia="Arial" w:cs="Arial"/>
          <w:color w:val="000000"/>
        </w:rPr>
        <w:t xml:space="preserve">                   </w:t>
      </w:r>
      <w:r w:rsidRPr="00516E88">
        <w:rPr>
          <w:rFonts w:eastAsia="Arial" w:cs="Arial"/>
          <w:noProof/>
          <w:color w:val="000000"/>
          <w:lang w:eastAsia="it-IT"/>
        </w:rPr>
        <w:drawing>
          <wp:inline distT="0" distB="0" distL="0" distR="0" wp14:anchorId="75EADB2A" wp14:editId="4D025034">
            <wp:extent cx="770890" cy="85280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5D157" w14:textId="77777777" w:rsidR="00696EFB" w:rsidRDefault="00696EFB" w:rsidP="00696EFB">
      <w:pPr>
        <w:spacing w:after="0" w:line="240" w:lineRule="auto"/>
        <w:jc w:val="center"/>
        <w:rPr>
          <w:b/>
          <w:color w:val="000000"/>
          <w:sz w:val="20"/>
        </w:rPr>
      </w:pPr>
      <w:r w:rsidRPr="00C11C54">
        <w:rPr>
          <w:b/>
          <w:color w:val="000000"/>
          <w:sz w:val="20"/>
        </w:rPr>
        <w:t xml:space="preserve">ISTITUTO DI ISTRUZIONE SUPERIORE “ENRICO </w:t>
      </w:r>
      <w:proofErr w:type="gramStart"/>
      <w:r w:rsidRPr="00C11C54">
        <w:rPr>
          <w:b/>
          <w:color w:val="000000"/>
          <w:sz w:val="20"/>
        </w:rPr>
        <w:t>FERMI ”</w:t>
      </w:r>
      <w:proofErr w:type="gramEnd"/>
    </w:p>
    <w:p w14:paraId="228CB95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Piazza Medaglie d’Oro–Ozieri (SS) C.F. 81000270900–C.M. SSIS01600P</w:t>
      </w:r>
    </w:p>
    <w:p w14:paraId="0BB01EEC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 xml:space="preserve">Sito web: </w:t>
      </w:r>
      <w:hyperlink r:id="rId10" w:history="1">
        <w:r w:rsidRPr="00C11C54">
          <w:rPr>
            <w:b/>
            <w:color w:val="0000FF"/>
            <w:sz w:val="16"/>
            <w:szCs w:val="16"/>
            <w:u w:val="single"/>
          </w:rPr>
          <w:t>www.itozieri.edu.it</w:t>
        </w:r>
      </w:hyperlink>
      <w:r w:rsidRPr="00C11C54">
        <w:rPr>
          <w:b/>
          <w:color w:val="000000"/>
          <w:sz w:val="16"/>
          <w:szCs w:val="16"/>
        </w:rPr>
        <w:t xml:space="preserve"> Tel. 079787922 email: </w:t>
      </w:r>
      <w:hyperlink r:id="rId11" w:history="1">
        <w:r w:rsidRPr="00C11C54">
          <w:rPr>
            <w:b/>
            <w:color w:val="0000FF"/>
            <w:sz w:val="16"/>
            <w:szCs w:val="16"/>
            <w:u w:val="single"/>
          </w:rPr>
          <w:t>ssis01600p@istruzione.it</w:t>
        </w:r>
      </w:hyperlink>
      <w:r w:rsidRPr="00C11C54">
        <w:rPr>
          <w:b/>
          <w:color w:val="000000"/>
          <w:sz w:val="16"/>
          <w:szCs w:val="16"/>
        </w:rPr>
        <w:t xml:space="preserve"> </w:t>
      </w:r>
      <w:proofErr w:type="spellStart"/>
      <w:r w:rsidRPr="00C11C54">
        <w:rPr>
          <w:b/>
          <w:color w:val="000000"/>
          <w:sz w:val="16"/>
          <w:szCs w:val="16"/>
        </w:rPr>
        <w:t>pec</w:t>
      </w:r>
      <w:proofErr w:type="spellEnd"/>
      <w:r w:rsidRPr="00C11C54">
        <w:rPr>
          <w:b/>
          <w:color w:val="000000"/>
          <w:sz w:val="16"/>
          <w:szCs w:val="16"/>
        </w:rPr>
        <w:t xml:space="preserve">: </w:t>
      </w:r>
      <w:hyperlink r:id="rId12" w:history="1">
        <w:r w:rsidRPr="00C11C54">
          <w:rPr>
            <w:b/>
            <w:color w:val="0000FF"/>
            <w:sz w:val="16"/>
            <w:szCs w:val="16"/>
            <w:u w:val="single"/>
          </w:rPr>
          <w:t>ssis01600p@pec.istruzione.it</w:t>
        </w:r>
      </w:hyperlink>
    </w:p>
    <w:p w14:paraId="7E9EFA0E" w14:textId="77777777" w:rsidR="00696EFB" w:rsidRPr="00C11C54" w:rsidRDefault="00696EFB" w:rsidP="00696EFB">
      <w:pPr>
        <w:spacing w:after="0" w:line="240" w:lineRule="auto"/>
        <w:jc w:val="center"/>
        <w:rPr>
          <w:b/>
          <w:color w:val="000000"/>
          <w:sz w:val="16"/>
          <w:szCs w:val="16"/>
        </w:rPr>
      </w:pPr>
      <w:r w:rsidRPr="00C11C54">
        <w:rPr>
          <w:b/>
          <w:color w:val="000000"/>
          <w:sz w:val="16"/>
          <w:szCs w:val="16"/>
        </w:rPr>
        <w:t>Ist. Tecnico Tecnologico (Agrario, Informatico, Biotecnologico, Costruzioni) Ozieri</w:t>
      </w:r>
      <w:r w:rsidRPr="00C11C54">
        <w:rPr>
          <w:b/>
          <w:color w:val="000000"/>
          <w:sz w:val="16"/>
          <w:szCs w:val="16"/>
        </w:rPr>
        <w:br/>
        <w:t>Istituto Tecnico Economico (AFM) Via Gronchi 07020 Buddusò (OT) Tel. 079715058</w:t>
      </w:r>
      <w:r w:rsidRPr="00C11C54">
        <w:rPr>
          <w:b/>
          <w:color w:val="000000"/>
          <w:sz w:val="16"/>
          <w:szCs w:val="16"/>
        </w:rPr>
        <w:br/>
        <w:t>I.P.</w:t>
      </w:r>
      <w:proofErr w:type="gramStart"/>
      <w:r w:rsidRPr="00C11C54">
        <w:rPr>
          <w:b/>
          <w:color w:val="000000"/>
          <w:sz w:val="16"/>
          <w:szCs w:val="16"/>
        </w:rPr>
        <w:t>AA.-</w:t>
      </w:r>
      <w:proofErr w:type="gramEnd"/>
      <w:r w:rsidRPr="00C11C54">
        <w:rPr>
          <w:b/>
          <w:color w:val="000000"/>
          <w:sz w:val="16"/>
          <w:szCs w:val="16"/>
        </w:rPr>
        <w:t xml:space="preserve">"F. COCCO ORTU"- Via Aldo Moro Bono (SS) Tel.079791179 con Corso Serale(Tel. 079791200) – </w:t>
      </w:r>
      <w:bookmarkStart w:id="0" w:name="_Hlk14943813"/>
      <w:r w:rsidRPr="00C11C54">
        <w:rPr>
          <w:b/>
          <w:color w:val="000000"/>
          <w:sz w:val="16"/>
          <w:szCs w:val="16"/>
        </w:rPr>
        <w:t>IST. PROF. 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bookmarkEnd w:id="0"/>
      <w:r w:rsidRPr="00C11C54">
        <w:rPr>
          <w:b/>
          <w:color w:val="000000"/>
          <w:sz w:val="16"/>
          <w:szCs w:val="16"/>
        </w:rPr>
        <w:t>e “</w:t>
      </w:r>
      <w:proofErr w:type="spellStart"/>
      <w:r w:rsidRPr="00C11C54">
        <w:rPr>
          <w:b/>
          <w:color w:val="000000"/>
          <w:sz w:val="16"/>
          <w:szCs w:val="16"/>
        </w:rPr>
        <w:t>Serv</w:t>
      </w:r>
      <w:proofErr w:type="spellEnd"/>
      <w:r w:rsidRPr="00C11C54">
        <w:rPr>
          <w:b/>
          <w:color w:val="000000"/>
          <w:sz w:val="16"/>
          <w:szCs w:val="16"/>
        </w:rPr>
        <w:t xml:space="preserve">. per la sanità e </w:t>
      </w:r>
      <w:proofErr w:type="spellStart"/>
      <w:r w:rsidRPr="00C11C54">
        <w:rPr>
          <w:b/>
          <w:color w:val="000000"/>
          <w:sz w:val="16"/>
          <w:szCs w:val="16"/>
        </w:rPr>
        <w:t>l’ass</w:t>
      </w:r>
      <w:proofErr w:type="spellEnd"/>
      <w:r w:rsidRPr="00C11C54">
        <w:rPr>
          <w:b/>
          <w:color w:val="000000"/>
          <w:sz w:val="16"/>
          <w:szCs w:val="16"/>
        </w:rPr>
        <w:t xml:space="preserve">. </w:t>
      </w:r>
      <w:proofErr w:type="spellStart"/>
      <w:r w:rsidRPr="00C11C54">
        <w:rPr>
          <w:b/>
          <w:color w:val="000000"/>
          <w:sz w:val="16"/>
          <w:szCs w:val="16"/>
        </w:rPr>
        <w:t>soc</w:t>
      </w:r>
      <w:proofErr w:type="spellEnd"/>
      <w:r w:rsidRPr="00C11C54">
        <w:rPr>
          <w:b/>
          <w:color w:val="000000"/>
          <w:sz w:val="16"/>
          <w:szCs w:val="16"/>
        </w:rPr>
        <w:t>.”</w:t>
      </w:r>
    </w:p>
    <w:p w14:paraId="33EBDF60" w14:textId="77777777" w:rsidR="00696EFB" w:rsidRPr="00C11C54" w:rsidRDefault="00696EFB" w:rsidP="00696EFB">
      <w:pPr>
        <w:widowControl w:val="0"/>
        <w:spacing w:after="0" w:line="240" w:lineRule="auto"/>
        <w:jc w:val="center"/>
        <w:rPr>
          <w:rFonts w:eastAsia="Arial" w:cs="Arial"/>
          <w:color w:val="000000"/>
        </w:rPr>
      </w:pPr>
      <w:r w:rsidRPr="00C11C54">
        <w:rPr>
          <w:b/>
          <w:color w:val="000000"/>
          <w:sz w:val="16"/>
          <w:szCs w:val="16"/>
        </w:rPr>
        <w:t>I. Tecnico Economico (</w:t>
      </w:r>
      <w:r>
        <w:rPr>
          <w:b/>
          <w:color w:val="000000"/>
          <w:sz w:val="16"/>
          <w:szCs w:val="16"/>
        </w:rPr>
        <w:t>SIA</w:t>
      </w:r>
      <w:r w:rsidRPr="00C11C54">
        <w:rPr>
          <w:b/>
          <w:color w:val="000000"/>
          <w:sz w:val="16"/>
          <w:szCs w:val="16"/>
        </w:rPr>
        <w:t>) con Corso Serale-Via Don A. Manunta 07047 Thiesi Tel.079886106-Fax 079885303</w:t>
      </w:r>
    </w:p>
    <w:p w14:paraId="7AE53C1D" w14:textId="77777777" w:rsidR="00696EFB" w:rsidRPr="00C11C54" w:rsidRDefault="00696EFB" w:rsidP="00696EFB">
      <w:pPr>
        <w:tabs>
          <w:tab w:val="center" w:pos="4819"/>
          <w:tab w:val="right" w:pos="9638"/>
        </w:tabs>
        <w:spacing w:after="0" w:line="240" w:lineRule="auto"/>
        <w:jc w:val="center"/>
        <w:rPr>
          <w:b/>
          <w:sz w:val="16"/>
          <w:szCs w:val="16"/>
        </w:rPr>
      </w:pPr>
      <w:r w:rsidRPr="00C11C54">
        <w:rPr>
          <w:b/>
          <w:sz w:val="16"/>
          <w:szCs w:val="16"/>
        </w:rPr>
        <w:t xml:space="preserve">IST. PROF. </w:t>
      </w:r>
      <w:r w:rsidRPr="00C11C54">
        <w:rPr>
          <w:b/>
          <w:color w:val="000000"/>
          <w:sz w:val="16"/>
          <w:szCs w:val="16"/>
        </w:rPr>
        <w:t>“</w:t>
      </w:r>
      <w:proofErr w:type="spellStart"/>
      <w:r w:rsidRPr="00C11C54">
        <w:rPr>
          <w:b/>
          <w:color w:val="000000"/>
          <w:sz w:val="16"/>
          <w:szCs w:val="16"/>
        </w:rPr>
        <w:t>Agr</w:t>
      </w:r>
      <w:proofErr w:type="spellEnd"/>
      <w:r w:rsidRPr="00C11C54">
        <w:rPr>
          <w:b/>
          <w:color w:val="000000"/>
          <w:sz w:val="16"/>
          <w:szCs w:val="16"/>
        </w:rPr>
        <w:t xml:space="preserve">. e </w:t>
      </w:r>
      <w:proofErr w:type="spellStart"/>
      <w:r w:rsidRPr="00C11C54">
        <w:rPr>
          <w:b/>
          <w:color w:val="000000"/>
          <w:sz w:val="16"/>
          <w:szCs w:val="16"/>
        </w:rPr>
        <w:t>svil</w:t>
      </w:r>
      <w:proofErr w:type="spellEnd"/>
      <w:r w:rsidRPr="00C11C54">
        <w:rPr>
          <w:b/>
          <w:color w:val="000000"/>
          <w:sz w:val="16"/>
          <w:szCs w:val="16"/>
        </w:rPr>
        <w:t xml:space="preserve">. rurale, val. dei prodotti del territorio e </w:t>
      </w:r>
      <w:proofErr w:type="spellStart"/>
      <w:r w:rsidRPr="00C11C54">
        <w:rPr>
          <w:b/>
          <w:color w:val="000000"/>
          <w:sz w:val="16"/>
          <w:szCs w:val="16"/>
        </w:rPr>
        <w:t>gest</w:t>
      </w:r>
      <w:proofErr w:type="spellEnd"/>
      <w:r w:rsidRPr="00C11C54">
        <w:rPr>
          <w:b/>
          <w:color w:val="000000"/>
          <w:sz w:val="16"/>
          <w:szCs w:val="16"/>
        </w:rPr>
        <w:t xml:space="preserve">. delle risorse forestali e montane” </w:t>
      </w:r>
      <w:r w:rsidRPr="00C11C54">
        <w:rPr>
          <w:b/>
          <w:sz w:val="16"/>
          <w:szCs w:val="16"/>
        </w:rPr>
        <w:t xml:space="preserve">- Località Sas </w:t>
      </w:r>
      <w:proofErr w:type="spellStart"/>
      <w:r w:rsidRPr="00C11C54">
        <w:rPr>
          <w:b/>
          <w:sz w:val="16"/>
          <w:szCs w:val="16"/>
        </w:rPr>
        <w:t>Palazzinas</w:t>
      </w:r>
      <w:proofErr w:type="spellEnd"/>
      <w:r w:rsidRPr="00C11C54">
        <w:rPr>
          <w:b/>
          <w:sz w:val="16"/>
          <w:szCs w:val="16"/>
        </w:rPr>
        <w:t xml:space="preserve"> 07012 Bonorva (SS) Tel. 3495029017</w:t>
      </w:r>
      <w:r>
        <w:rPr>
          <w:b/>
          <w:sz w:val="16"/>
          <w:szCs w:val="16"/>
        </w:rPr>
        <w:t xml:space="preserve"> con corso serale</w:t>
      </w:r>
    </w:p>
    <w:p w14:paraId="4740275C" w14:textId="77777777" w:rsidR="00696EFB" w:rsidRDefault="00696EFB" w:rsidP="00696EFB">
      <w:pPr>
        <w:jc w:val="center"/>
        <w:rPr>
          <w:rFonts w:ascii="Times New Roman" w:hAnsi="Times New Roman"/>
          <w:sz w:val="28"/>
          <w:szCs w:val="28"/>
        </w:rPr>
      </w:pPr>
    </w:p>
    <w:p w14:paraId="0332D3F6" w14:textId="77777777" w:rsidR="00696EFB" w:rsidRDefault="00696EFB" w:rsidP="003A091F">
      <w:pPr>
        <w:jc w:val="right"/>
        <w:rPr>
          <w:rFonts w:ascii="Times New Roman" w:hAnsi="Times New Roman"/>
          <w:sz w:val="28"/>
          <w:szCs w:val="28"/>
        </w:rPr>
      </w:pPr>
    </w:p>
    <w:p w14:paraId="4FFA282F" w14:textId="77777777" w:rsidR="003A091F" w:rsidRPr="008E07B6" w:rsidRDefault="003A091F" w:rsidP="003A091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Al D</w:t>
      </w:r>
      <w:r w:rsidRPr="008E07B6">
        <w:rPr>
          <w:rFonts w:ascii="Times New Roman" w:hAnsi="Times New Roman"/>
          <w:sz w:val="28"/>
          <w:szCs w:val="28"/>
        </w:rPr>
        <w:t xml:space="preserve">irigente scolastico </w:t>
      </w:r>
    </w:p>
    <w:p w14:paraId="4AE4662C" w14:textId="77777777" w:rsidR="003A091F" w:rsidRDefault="00696EFB" w:rsidP="003A091F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Del’I.I.S</w:t>
      </w:r>
      <w:proofErr w:type="spellEnd"/>
      <w:r>
        <w:rPr>
          <w:rFonts w:ascii="Times New Roman" w:hAnsi="Times New Roman"/>
          <w:sz w:val="28"/>
          <w:szCs w:val="28"/>
        </w:rPr>
        <w:t>. “E. Fermi” di Ozieri</w:t>
      </w:r>
    </w:p>
    <w:p w14:paraId="37308153" w14:textId="77777777" w:rsidR="00CD7DC9" w:rsidRDefault="0025088D" w:rsidP="00CD7DC9">
      <w:pPr>
        <w:jc w:val="right"/>
        <w:rPr>
          <w:rStyle w:val="Collegamentoipertestuale"/>
          <w:rFonts w:ascii="Times New Roman" w:hAnsi="Times New Roman"/>
          <w:sz w:val="28"/>
          <w:szCs w:val="28"/>
        </w:rPr>
      </w:pPr>
      <w:hyperlink r:id="rId13" w:history="1">
        <w:r w:rsidR="000F3C7F" w:rsidRPr="00E32109">
          <w:rPr>
            <w:rStyle w:val="Collegamentoipertestuale"/>
            <w:rFonts w:ascii="Times New Roman" w:hAnsi="Times New Roman"/>
            <w:sz w:val="28"/>
            <w:szCs w:val="28"/>
          </w:rPr>
          <w:t>ssis01600p@istruzione.it</w:t>
        </w:r>
      </w:hyperlink>
    </w:p>
    <w:p w14:paraId="5ADE10BD" w14:textId="20E26D26" w:rsidR="00F76D7C" w:rsidRDefault="00AD6921" w:rsidP="00F76D7C">
      <w:pPr>
        <w:pStyle w:val="Default"/>
        <w:rPr>
          <w:b/>
          <w:bCs/>
        </w:rPr>
      </w:pPr>
      <w:r w:rsidRPr="006453EF">
        <w:rPr>
          <w:b/>
          <w:sz w:val="28"/>
          <w:szCs w:val="28"/>
        </w:rPr>
        <w:t xml:space="preserve">Oggetto: </w:t>
      </w:r>
      <w:r w:rsidR="00F76D7C">
        <w:rPr>
          <w:b/>
          <w:bCs/>
        </w:rPr>
        <w:t xml:space="preserve">Comparto Istruzione e </w:t>
      </w:r>
      <w:r w:rsidR="0079193D">
        <w:rPr>
          <w:b/>
          <w:bCs/>
        </w:rPr>
        <w:t>Ricerca – Sezione Scuola. Azion</w:t>
      </w:r>
      <w:r w:rsidR="000F4B4E">
        <w:rPr>
          <w:b/>
          <w:bCs/>
        </w:rPr>
        <w:t>i</w:t>
      </w:r>
      <w:r w:rsidR="005817E1">
        <w:rPr>
          <w:b/>
          <w:bCs/>
        </w:rPr>
        <w:t xml:space="preserve"> di sciopero previst</w:t>
      </w:r>
      <w:r w:rsidR="000F4B4E">
        <w:rPr>
          <w:b/>
          <w:bCs/>
        </w:rPr>
        <w:t>e</w:t>
      </w:r>
      <w:r w:rsidR="005817E1">
        <w:rPr>
          <w:b/>
          <w:bCs/>
        </w:rPr>
        <w:t xml:space="preserve"> per il </w:t>
      </w:r>
      <w:r w:rsidR="00AF722A">
        <w:rPr>
          <w:b/>
          <w:bCs/>
        </w:rPr>
        <w:t>19</w:t>
      </w:r>
      <w:r w:rsidR="00F65141">
        <w:rPr>
          <w:b/>
          <w:bCs/>
        </w:rPr>
        <w:t xml:space="preserve"> </w:t>
      </w:r>
      <w:r w:rsidR="00AF722A">
        <w:rPr>
          <w:b/>
          <w:bCs/>
        </w:rPr>
        <w:t>APRILE</w:t>
      </w:r>
      <w:r w:rsidR="00D23A6D">
        <w:rPr>
          <w:b/>
          <w:bCs/>
        </w:rPr>
        <w:t xml:space="preserve"> 202</w:t>
      </w:r>
      <w:r w:rsidR="00BE1818">
        <w:rPr>
          <w:b/>
          <w:bCs/>
        </w:rPr>
        <w:t>4</w:t>
      </w:r>
      <w:r w:rsidR="00F76D7C">
        <w:rPr>
          <w:b/>
          <w:bCs/>
        </w:rPr>
        <w:t>.</w:t>
      </w:r>
    </w:p>
    <w:p w14:paraId="1434F65C" w14:textId="77777777" w:rsidR="00AD6921" w:rsidRPr="006453EF" w:rsidRDefault="00AD6921" w:rsidP="00AD6921">
      <w:pPr>
        <w:pStyle w:val="Intestazione"/>
        <w:jc w:val="both"/>
        <w:rPr>
          <w:rFonts w:ascii="Times New Roman" w:hAnsi="Times New Roman"/>
          <w:b/>
          <w:sz w:val="28"/>
          <w:szCs w:val="28"/>
        </w:rPr>
      </w:pPr>
    </w:p>
    <w:p w14:paraId="4EDBD6C7" w14:textId="77777777" w:rsidR="005E4649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62CB6256" w14:textId="639CB8BF" w:rsidR="003A091F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A091F" w:rsidRPr="001D4CE3">
        <w:rPr>
          <w:rFonts w:ascii="Times New Roman" w:hAnsi="Times New Roman"/>
          <w:sz w:val="28"/>
          <w:szCs w:val="28"/>
        </w:rPr>
        <w:t>Dichiarazione ai sensi dell’art. 3, comma 4, dell’Accordo Aran sulle nome di garanzia dei servizi pubblici essenziali e sulle procedure di raffreddamento e conciliazione in caso di sciopero firmato il 2 dicembre 2020.</w:t>
      </w:r>
    </w:p>
    <w:p w14:paraId="2F88797A" w14:textId="77777777" w:rsidR="001D4CE3" w:rsidRPr="001D4CE3" w:rsidRDefault="001D4CE3" w:rsidP="001D4CE3">
      <w:pPr>
        <w:pStyle w:val="Intestazione"/>
        <w:tabs>
          <w:tab w:val="clear" w:pos="4819"/>
          <w:tab w:val="center" w:pos="709"/>
        </w:tabs>
        <w:jc w:val="both"/>
        <w:rPr>
          <w:rFonts w:ascii="Times New Roman" w:hAnsi="Times New Roman"/>
          <w:sz w:val="28"/>
          <w:szCs w:val="28"/>
        </w:rPr>
      </w:pPr>
    </w:p>
    <w:p w14:paraId="21A8F6F1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8E07B6">
        <w:rPr>
          <w:rFonts w:ascii="Times New Roman" w:hAnsi="Times New Roman"/>
        </w:rPr>
        <w:t>_ l _</w:t>
      </w:r>
      <w:proofErr w:type="spellStart"/>
      <w:r>
        <w:rPr>
          <w:rFonts w:ascii="Times New Roman" w:hAnsi="Times New Roman"/>
        </w:rPr>
        <w:t>sottoscritt</w:t>
      </w:r>
      <w:proofErr w:type="spellEnd"/>
      <w:r>
        <w:rPr>
          <w:rFonts w:ascii="Times New Roman" w:hAnsi="Times New Roman"/>
        </w:rPr>
        <w:t>_ ________________________in servizio presso l’Istituto ______________________ in qualità di</w:t>
      </w:r>
    </w:p>
    <w:p w14:paraId="6A16492D" w14:textId="77777777" w:rsidR="001D4CE3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_________________________, in riferimento allo sciopero in oggetto, consapevole che la presente dichiarazione è </w:t>
      </w:r>
    </w:p>
    <w:p w14:paraId="74022414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irrevocabile e fa fede ai fini della trattenuta sulla busta paga, </w:t>
      </w:r>
    </w:p>
    <w:p w14:paraId="112F0037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/>
          <w:b/>
          <w:bCs/>
          <w:sz w:val="28"/>
          <w:szCs w:val="28"/>
        </w:rPr>
      </w:pPr>
      <w:r w:rsidRPr="00584E26">
        <w:rPr>
          <w:rFonts w:ascii="Times New Roman" w:hAnsi="Times New Roman"/>
          <w:b/>
          <w:bCs/>
          <w:sz w:val="28"/>
          <w:szCs w:val="28"/>
        </w:rPr>
        <w:t xml:space="preserve">DICHIARA </w:t>
      </w:r>
    </w:p>
    <w:p w14:paraId="5327F5A7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 w:rsidRPr="00584E26">
        <w:rPr>
          <w:rFonts w:ascii="Times New Roman" w:hAnsi="Times New Roman"/>
          <w:sz w:val="28"/>
          <w:szCs w:val="28"/>
        </w:rPr>
        <w:t>la propria intenzione di aderire allo sciopero</w:t>
      </w:r>
    </w:p>
    <w:p w14:paraId="3F07DFEF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>(oppure)</w:t>
      </w:r>
    </w:p>
    <w:p w14:paraId="2C26AC9E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 propria intenzione di non aderire allo sciopero </w:t>
      </w:r>
    </w:p>
    <w:p w14:paraId="62B8E63D" w14:textId="77777777" w:rsidR="003A091F" w:rsidRPr="00584E26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</w:rPr>
      </w:pPr>
      <w:r w:rsidRPr="00584E26">
        <w:rPr>
          <w:rFonts w:ascii="Times New Roman" w:hAnsi="Times New Roman"/>
        </w:rPr>
        <w:t xml:space="preserve">     (oppure)</w:t>
      </w:r>
    </w:p>
    <w:p w14:paraId="6A659EE1" w14:textId="77777777" w:rsidR="003A091F" w:rsidRDefault="003A091F" w:rsidP="003A091F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 non aver ancora maturato alcuna decisione sull’adesione o meno allo sciopero</w:t>
      </w:r>
    </w:p>
    <w:p w14:paraId="578D0D15" w14:textId="77777777" w:rsidR="003A091F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/>
          <w:sz w:val="28"/>
          <w:szCs w:val="28"/>
        </w:rPr>
      </w:pPr>
    </w:p>
    <w:p w14:paraId="593BB552" w14:textId="77777777" w:rsidR="003A091F" w:rsidRPr="000D6DAC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i/>
          <w:sz w:val="12"/>
          <w:szCs w:val="12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In fede </w:t>
      </w:r>
      <w:r w:rsidR="000D6DAC">
        <w:rPr>
          <w:rFonts w:cs="Calibri"/>
          <w:szCs w:val="24"/>
        </w:rPr>
        <w:t xml:space="preserve">        </w:t>
      </w:r>
    </w:p>
    <w:p w14:paraId="62A7EAB2" w14:textId="77777777"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696EFB">
      <w:headerReference w:type="default" r:id="rId14"/>
      <w:footerReference w:type="default" r:id="rId15"/>
      <w:pgSz w:w="11906" w:h="16838"/>
      <w:pgMar w:top="426" w:right="1021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AA76" w14:textId="77777777" w:rsidR="0025088D" w:rsidRDefault="0025088D" w:rsidP="006D6923">
      <w:pPr>
        <w:spacing w:after="0" w:line="240" w:lineRule="auto"/>
      </w:pPr>
      <w:r>
        <w:separator/>
      </w:r>
    </w:p>
  </w:endnote>
  <w:endnote w:type="continuationSeparator" w:id="0">
    <w:p w14:paraId="088488B6" w14:textId="77777777" w:rsidR="0025088D" w:rsidRDefault="0025088D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05855" w14:textId="77777777" w:rsidR="000D6DAC" w:rsidRDefault="00CD7DC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65141">
      <w:rPr>
        <w:noProof/>
      </w:rPr>
      <w:t>1</w:t>
    </w:r>
    <w:r>
      <w:rPr>
        <w:noProof/>
      </w:rPr>
      <w:fldChar w:fldCharType="end"/>
    </w:r>
  </w:p>
  <w:p w14:paraId="4B096D99" w14:textId="77777777"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A4AD4" w14:textId="77777777" w:rsidR="0025088D" w:rsidRDefault="0025088D" w:rsidP="006D6923">
      <w:pPr>
        <w:spacing w:after="0" w:line="240" w:lineRule="auto"/>
      </w:pPr>
      <w:r>
        <w:separator/>
      </w:r>
    </w:p>
  </w:footnote>
  <w:footnote w:type="continuationSeparator" w:id="0">
    <w:p w14:paraId="33B94033" w14:textId="77777777" w:rsidR="0025088D" w:rsidRDefault="0025088D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624B" w14:textId="77777777" w:rsidR="008237F5" w:rsidRDefault="008237F5" w:rsidP="00380DAD">
    <w:pPr>
      <w:pStyle w:val="Intestazione"/>
    </w:pPr>
  </w:p>
  <w:p w14:paraId="70D99C2D" w14:textId="77777777"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14:paraId="67496EBE" w14:textId="77777777" w:rsidR="008237F5" w:rsidRDefault="008237F5" w:rsidP="004971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C"/>
    <w:rsid w:val="00011614"/>
    <w:rsid w:val="0001403A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6C37"/>
    <w:rsid w:val="00121675"/>
    <w:rsid w:val="00131B03"/>
    <w:rsid w:val="00157BD7"/>
    <w:rsid w:val="00180654"/>
    <w:rsid w:val="001A28FB"/>
    <w:rsid w:val="001A2D33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5088D"/>
    <w:rsid w:val="00272437"/>
    <w:rsid w:val="00294ACF"/>
    <w:rsid w:val="002953B9"/>
    <w:rsid w:val="002A471A"/>
    <w:rsid w:val="002B5A44"/>
    <w:rsid w:val="002C3F6B"/>
    <w:rsid w:val="002C5EF7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07C35"/>
    <w:rsid w:val="00512904"/>
    <w:rsid w:val="00516E88"/>
    <w:rsid w:val="0052011D"/>
    <w:rsid w:val="005209D7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66B7"/>
    <w:rsid w:val="00674B3F"/>
    <w:rsid w:val="00676926"/>
    <w:rsid w:val="00681ACD"/>
    <w:rsid w:val="00696EFB"/>
    <w:rsid w:val="006A1BCD"/>
    <w:rsid w:val="006B6C21"/>
    <w:rsid w:val="006D1D36"/>
    <w:rsid w:val="006D6923"/>
    <w:rsid w:val="006F1A94"/>
    <w:rsid w:val="00751F2F"/>
    <w:rsid w:val="00752B19"/>
    <w:rsid w:val="00756CDE"/>
    <w:rsid w:val="00770954"/>
    <w:rsid w:val="00787E92"/>
    <w:rsid w:val="0079193D"/>
    <w:rsid w:val="007C02F6"/>
    <w:rsid w:val="007C7186"/>
    <w:rsid w:val="007C7EED"/>
    <w:rsid w:val="007E059B"/>
    <w:rsid w:val="007E2C41"/>
    <w:rsid w:val="00802E0F"/>
    <w:rsid w:val="0081035C"/>
    <w:rsid w:val="008178B0"/>
    <w:rsid w:val="008237F5"/>
    <w:rsid w:val="00843D20"/>
    <w:rsid w:val="00874BBF"/>
    <w:rsid w:val="00895378"/>
    <w:rsid w:val="008A7E23"/>
    <w:rsid w:val="008B292E"/>
    <w:rsid w:val="00934094"/>
    <w:rsid w:val="00953379"/>
    <w:rsid w:val="009652F6"/>
    <w:rsid w:val="00982BB1"/>
    <w:rsid w:val="00990C6C"/>
    <w:rsid w:val="009A3D8A"/>
    <w:rsid w:val="009C2815"/>
    <w:rsid w:val="009D36ED"/>
    <w:rsid w:val="009F3737"/>
    <w:rsid w:val="009F4F6C"/>
    <w:rsid w:val="009F5D7E"/>
    <w:rsid w:val="00A27316"/>
    <w:rsid w:val="00A417DE"/>
    <w:rsid w:val="00A42383"/>
    <w:rsid w:val="00A5369D"/>
    <w:rsid w:val="00A63B33"/>
    <w:rsid w:val="00AA3626"/>
    <w:rsid w:val="00AC033C"/>
    <w:rsid w:val="00AC229E"/>
    <w:rsid w:val="00AC4303"/>
    <w:rsid w:val="00AD6921"/>
    <w:rsid w:val="00AF722A"/>
    <w:rsid w:val="00B048A1"/>
    <w:rsid w:val="00B26FB3"/>
    <w:rsid w:val="00B36FC5"/>
    <w:rsid w:val="00B55992"/>
    <w:rsid w:val="00B61466"/>
    <w:rsid w:val="00B94C20"/>
    <w:rsid w:val="00BC402E"/>
    <w:rsid w:val="00BC561E"/>
    <w:rsid w:val="00BD768B"/>
    <w:rsid w:val="00BD7820"/>
    <w:rsid w:val="00BE1818"/>
    <w:rsid w:val="00BF5930"/>
    <w:rsid w:val="00C029DD"/>
    <w:rsid w:val="00C1460C"/>
    <w:rsid w:val="00C364C1"/>
    <w:rsid w:val="00CA7DBA"/>
    <w:rsid w:val="00CD7DC9"/>
    <w:rsid w:val="00CE0B85"/>
    <w:rsid w:val="00CF6214"/>
    <w:rsid w:val="00CF6D01"/>
    <w:rsid w:val="00D23A6D"/>
    <w:rsid w:val="00D26C1D"/>
    <w:rsid w:val="00D41B14"/>
    <w:rsid w:val="00D44CA7"/>
    <w:rsid w:val="00D7570A"/>
    <w:rsid w:val="00DD3913"/>
    <w:rsid w:val="00DE58ED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4AFE53"/>
  <w15:docId w15:val="{C57A7701-4400-44FB-89C0-FD66BD14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sis01600p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ssis01600p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is01600p@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ozieri.edu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 Carta</cp:lastModifiedBy>
  <cp:revision>2</cp:revision>
  <cp:lastPrinted>2021-08-19T06:26:00Z</cp:lastPrinted>
  <dcterms:created xsi:type="dcterms:W3CDTF">2024-04-12T10:56:00Z</dcterms:created>
  <dcterms:modified xsi:type="dcterms:W3CDTF">2024-04-12T10:56:00Z</dcterms:modified>
</cp:coreProperties>
</file>