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C7767F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79AD00EE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9360D5">
        <w:rPr>
          <w:b/>
          <w:bCs/>
        </w:rPr>
        <w:t>24</w:t>
      </w:r>
      <w:r w:rsidR="00F65141">
        <w:rPr>
          <w:b/>
          <w:bCs/>
        </w:rPr>
        <w:t xml:space="preserve"> </w:t>
      </w:r>
      <w:r w:rsidR="00B75A55">
        <w:rPr>
          <w:b/>
          <w:bCs/>
        </w:rPr>
        <w:t>MAGGIO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A4E1" w14:textId="77777777" w:rsidR="00C7767F" w:rsidRDefault="00C7767F" w:rsidP="006D6923">
      <w:pPr>
        <w:spacing w:after="0" w:line="240" w:lineRule="auto"/>
      </w:pPr>
      <w:r>
        <w:separator/>
      </w:r>
    </w:p>
  </w:endnote>
  <w:endnote w:type="continuationSeparator" w:id="0">
    <w:p w14:paraId="399C2F08" w14:textId="77777777" w:rsidR="00C7767F" w:rsidRDefault="00C7767F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9CE4" w14:textId="77777777" w:rsidR="00C7767F" w:rsidRDefault="00C7767F" w:rsidP="006D6923">
      <w:pPr>
        <w:spacing w:after="0" w:line="240" w:lineRule="auto"/>
      </w:pPr>
      <w:r>
        <w:separator/>
      </w:r>
    </w:p>
  </w:footnote>
  <w:footnote w:type="continuationSeparator" w:id="0">
    <w:p w14:paraId="36947785" w14:textId="77777777" w:rsidR="00C7767F" w:rsidRDefault="00C7767F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934094"/>
    <w:rsid w:val="009360D5"/>
    <w:rsid w:val="00953379"/>
    <w:rsid w:val="009652F6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7767F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Carta</cp:lastModifiedBy>
  <cp:revision>2</cp:revision>
  <cp:lastPrinted>2021-08-19T06:26:00Z</cp:lastPrinted>
  <dcterms:created xsi:type="dcterms:W3CDTF">2024-05-18T09:15:00Z</dcterms:created>
  <dcterms:modified xsi:type="dcterms:W3CDTF">2024-05-18T09:15:00Z</dcterms:modified>
</cp:coreProperties>
</file>